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pi="http://schemas.microsoft.com/office/word/2010/wordprocessingInk" xmlns:w16sdtfl="http://schemas.microsoft.com/office/word/2024/wordml/sdtformatlock" xmlns:w10="urn:schemas-microsoft-com:office:word" xmlns:wne="http://schemas.microsoft.com/office/word/2006/wordml" xmlns:aink="http://schemas.microsoft.com/office/drawing/2016/ink" xmlns:w15="http://schemas.microsoft.com/office/word/2012/wordml" xmlns:w16cid="http://schemas.microsoft.com/office/word/2016/wordml/cid" xmlns:w16cex="http://schemas.microsoft.com/office/word/2018/wordml/cex" xmlns:m="http://schemas.openxmlformats.org/officeDocument/2006/math" xmlns:o="urn:schemas-microsoft-com:office:office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3="http://schemas.microsoft.com/office/drawing/2016/5/9/chartex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w16="http://schemas.microsoft.com/office/word/2018/wordml" xmlns:cx1="http://schemas.microsoft.com/office/drawing/2015/9/8/chartex" xmlns:oel="http://schemas.microsoft.com/office/2019/extlst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>
  <w:body>
    <w:p w14:paraId="6925EA3A" w14:textId="77777777" w:rsidR="00AF38C0" w:rsidRDefault="00AF38C0">
      <w:pPr>
        <w:rPr>
          <w:sz w:val="28"/>
          <w:szCs w:val="28"/>
        </w:rPr>
      </w:pPr>
    </w:p>
    <w:p w14:paraId="1A936891" w14:textId="58581692" w:rsidR="00AF38C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rFonts w:hint="eastAsia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  <w:rFonts w:hint="eastAsia"/>
        </w:rPr>
        <w:t>-20</w:t>
      </w:r>
      <w:r>
        <w:rPr>
          <w:sz w:val="28"/>
          <w:szCs w:val="28"/>
        </w:rPr>
        <w:t>24</w:t>
      </w:r>
      <w:r>
        <w:rPr>
          <w:sz w:val="28"/>
          <w:szCs w:val="28"/>
          <w:rFonts w:hint="eastAsia"/>
        </w:rPr>
        <w:t>学年</w:t>
      </w:r>
      <w:r>
        <w:rPr>
          <w:sz w:val="28"/>
          <w:szCs w:val="28"/>
          <w:rFonts w:hint="eastAsia"/>
        </w:rPr>
        <w:t xml:space="preserve">    </w:t>
      </w:r>
      <w:r>
        <w:rPr>
          <w:sz w:val="28"/>
          <w:szCs w:val="28"/>
          <w:rFonts w:hint="eastAsia"/>
        </w:rPr>
        <w:t>第</w:t>
      </w:r>
      <w:r>
        <w:rPr>
          <w:sz w:val="28"/>
          <w:szCs w:val="28"/>
          <w:rFonts w:hint="eastAsia"/>
        </w:rPr>
        <w:t xml:space="preserve"> </w:t>
      </w:r>
      <w:proofErr w:type="gramStart"/>
      <w:r>
        <w:rPr>
          <w:sz w:val="28"/>
          <w:szCs w:val="28"/>
          <w:rFonts w:hint="eastAsia"/>
        </w:rPr>
        <w:t>一</w:t>
      </w:r>
      <w:proofErr w:type="gramEnd"/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学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期</w:t>
      </w:r>
      <w:r>
        <w:rPr>
          <w:sz w:val="28"/>
          <w:szCs w:val="28"/>
          <w:rFonts w:hint="eastAsia"/>
        </w:rPr>
        <w:t xml:space="preserve">     </w:t>
      </w:r>
      <w:r>
        <w:rPr>
          <w:sz w:val="28"/>
          <w:szCs w:val="28"/>
          <w:rFonts w:hint="eastAsia"/>
        </w:rPr>
        <w:t>第</w:t>
      </w:r>
      <w:r w:rsidR="00035F4F">
        <w:rPr>
          <w:sz w:val="28"/>
          <w:szCs w:val="28"/>
          <w:rFonts w:hint="eastAsia"/>
        </w:rPr>
        <w:t xml:space="preserve"> </w:t>
      </w:r>
      <w:r w:rsidR="00E4688A">
        <w:rPr>
          <w:sz w:val="28"/>
          <w:szCs w:val="28"/>
          <w:rFonts w:hint="eastAsia"/>
        </w:rPr>
        <w:t>十四</w:t>
      </w:r>
      <w:r w:rsidR="00035F4F"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周班级量化</w:t>
      </w:r>
    </w:p>
    <w:tbl>
      <w:tblPr>
        <w:tblW w:w="16366" w:type="dxa"/>
        <w:jc w:val="center"/>
        <w:tblInd w:type="dxa" w:w="0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Tr="00045EB3" w14:textId="77777777" w14:paraId="63E5CCB0" w:rsidR="00AF38C0">
        <w:trPr>
          <w:trHeight w:val="692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9A5573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项目</w:t>
            </w:r>
          </w:p>
          <w:p w14:paraId="57E21634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班级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C94AF7E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早操</w:t>
            </w:r>
          </w:p>
          <w:p w14:paraId="333BE0B2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(分)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C38B4A9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EEC705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纪律</w:t>
            </w:r>
          </w:p>
          <w:p w14:paraId="21FA0F44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（分）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039C32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883F683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宿舍卫生（分）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6EA460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841401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治保</w:t>
            </w:r>
          </w:p>
          <w:p w14:paraId="4BE16111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(分)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5E9DB1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3AE92EA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女工</w:t>
            </w:r>
          </w:p>
          <w:p w14:paraId="75A0E23D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（分）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B1A06F6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DF80B4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综合</w:t>
            </w:r>
          </w:p>
          <w:p w14:paraId="4DB06D0D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（分）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FCA4F2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25B92F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proofErr w:type="gramStart"/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团学活动</w:t>
            </w:r>
            <w:proofErr w:type="gramEnd"/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（分)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D3C95C7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D523335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总评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14D5B2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排名</w:t>
            </w:r>
          </w:p>
        </w:tc>
        <w:tc>
          <w:tcPr>
            <w:tcW w:w="6064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B6DBBA" w14:textId="77777777" w:rsidR="00AF38C0" w:rsidRDefault="00000000">
            <w:pPr>
              <w:jc w:val="center"/>
              <w:widowControl/>
              <w:spacing w:afterAutospacing="false" w:beforeAutospacing="false" w:line="90" w:lineRule="atLeas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扣分原因</w:t>
            </w:r>
          </w:p>
        </w:tc>
      </w:tr>
      <w:tr w:rsidTr="00045EB3" w14:textId="77777777" w14:paraId="3BE924D9" w:rsidR="0057596D">
        <w:trPr>
          <w:trHeight w:val="266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C2C739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14AFC4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88635AA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2A461E6" w14:textId="3CA4CB9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C534CF9" w14:textId="2FCA3F0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4CE46AA" w14:textId="02E38C2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55E7CE" w14:textId="4791725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3605B1" w14:textId="3E979DC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E5B604" w14:textId="16E5690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370431" w14:textId="6BA9394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075A4E" w14:textId="0B29294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D06B05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396A1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A8471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8D03F6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1ACB3B" w14:textId="4926FD4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38EC4A9" w14:textId="2090BB8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DA34F82" w14:textId="77777777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4CC3045F" w:rsidR="0057596D">
        <w:trPr>
          <w:trHeight w:val="297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EA1AB6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电气22-2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1E899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FE311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C87840" w14:textId="4CFDF4F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B4BB66" w14:textId="70854CA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262BF6F" w14:textId="48F8AEA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A8128C" w14:textId="64343DE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95306F7" w14:textId="399B456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E8EE58" w14:textId="0FF0A52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433FF7" w14:textId="4B98B00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5061402" w14:textId="787F748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8F29E4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1613E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C9636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F0FD74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5F3A55A" w14:textId="630EAC5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B89849" w14:textId="2445FCD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8FCD034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7B65DB2A" w:rsidR="0057596D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D52801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电气22-3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3C596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75D62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1BB4F44" w14:textId="409F454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52E18BF" w14:textId="5C2EA9F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8D3B44E" w14:textId="4589E1E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5A404A" w14:textId="3D30E0C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A5231CE" w14:textId="7139BFD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142855" w14:textId="43370F7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1845A92" w14:textId="3CB99B8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EF157E" w14:textId="44F3C0E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FE06F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AA1BB5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2E27CA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A93B8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FDE35BF" w14:textId="316C929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EADF89" w14:textId="3296ABE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F57A29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54BB7B01" w:rsidR="0057596D">
        <w:trPr>
          <w:trHeight w:val="328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1205F6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电气22-4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92FB21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1B975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DA880E9" w14:textId="57F553C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22077C" w14:textId="7E66860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3A75627" w14:textId="6BE6241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DF4528B" w14:textId="0B06DF1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84C4DD" w14:textId="251A490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AA0749" w14:textId="2CE3B94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D44638B" w14:textId="7AD600E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FEEBAA" w14:textId="526EE58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FECB95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0A503A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73B677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4D4B5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4BC811" w14:textId="6D83F86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8406E9" w14:textId="684DF26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80EEE9" w14:textId="62AA42D2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9A59C1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治保：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周二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221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4#罗</w:t>
            </w:r>
            <w:proofErr w:type="gramStart"/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堃</w:t>
            </w:r>
            <w:proofErr w:type="gramEnd"/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#火机</w:t>
            </w:r>
          </w:p>
        </w:tc>
      </w:tr>
      <w:tr w:rsidTr="00045EB3" w14:textId="77777777" w14:paraId="4944856B" w:rsidR="0057596D">
        <w:trPr>
          <w:trHeight w:val="242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60F850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F8588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6D03B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EB01575" w14:textId="78D90BA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6349EAA" w14:textId="542AFEB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E88AE3" w14:textId="6A6097D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DE3C06" w14:textId="0B27EDF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B30AAE5" w14:textId="6552021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08C7DF" w14:textId="6D3A767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3AB381" w14:textId="6F8AF00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A399FE1" w14:textId="1B54F91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C4C396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4DFFBE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B54A3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E0689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3036D9" w14:textId="0A8E9CB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477B92" w14:textId="4C32057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5B3DA56" w14:textId="77777777" w:rsidR="0057596D" w:rsidRDefault="0057596D" w:rsidP="0057596D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0AC95F1C" w:rsidR="0057596D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DEE1356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3E207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A8A637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771F75" w14:textId="5AB6448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C429BE" w14:textId="68FB03E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6CCBC1" w14:textId="1711EA1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188318" w14:textId="30B9F31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4F96FFE" w14:textId="106C31D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AAD3809" w14:textId="7F583A0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341FF0" w14:textId="5849997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CD29FD" w14:textId="7C22721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FDC9F1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C5335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35A6A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2F884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67BB4D" w14:textId="2DDBF41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52FFFAB" w14:textId="74B4BC7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6A0E08" w14:textId="77777777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12F6994E" w:rsidR="0057596D">
        <w:trPr>
          <w:trHeight w:val="206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55C792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65799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CD8E04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B0FBB41" w14:textId="131C595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7B3CB6" w14:textId="0929BF3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4F0617" w14:textId="365D8C6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F3C28F7" w14:textId="7096EE1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241D9D1" w14:textId="6E2868D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5D2C5B" w14:textId="0E347FC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506DFDE" w14:textId="38954A2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E6CB13" w14:textId="0FA19EF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A75773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B0A8F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72976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541B93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348FCF" w14:textId="7E6729A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F8FC51" w14:textId="74006F7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71FDD5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464CCFB7" w:rsidR="0057596D">
        <w:trPr>
          <w:trHeight w:val="196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D5EAAB4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F1D680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3EDFA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702482" w14:textId="18E1324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6AD296" w14:textId="709230E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C3C5DD4" w14:textId="3901ABA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4937D5" w14:textId="541FA72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883F17" w14:textId="5B7ED1C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3B9F27" w14:textId="51FA50F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84B1DB" w14:textId="720872D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38087C" w14:textId="6C2CB0A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572A8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504E9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A0541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2F5C5C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F192CA5" w14:textId="6112B79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B8A857" w14:textId="2A4B18B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A95CE9" w14:textId="1C31F369" w:rsidR="0057596D" w:rsidRPr="009A59C1" w:rsidRDefault="0057596D" w:rsidP="0057596D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9A59C1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治保：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周二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127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2#田佳乐 #烟头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132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1#杜可 #火机</w:t>
            </w:r>
          </w:p>
        </w:tc>
      </w:tr>
      <w:tr w:rsidTr="00045EB3" w14:textId="77777777" w14:paraId="0EF95D3F" w:rsidR="0057596D">
        <w:trPr>
          <w:trHeight w:val="292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6B2C42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机电22-5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79388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C1359D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D021A1" w14:textId="31567B8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9886BC" w14:textId="5D928BA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D09035B" w14:textId="5E23B76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30B30B" w14:textId="6B4F9FC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F4F6427" w14:textId="4C20050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80B04D" w14:textId="0961C4D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80CCA4" w14:textId="00BF7B8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690B26" w14:textId="690EC71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65DE74A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68DF7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50624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9D41C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FA64B6E" w14:textId="6781CC1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DE6130" w14:textId="0763B58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2971768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1F375E73" w:rsidR="0057596D">
        <w:trPr>
          <w:trHeight w:val="24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0EAA66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机电22-6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81AEB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8DEEC7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B038735" w14:textId="6C28939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093F2A" w14:textId="64311CF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FE51241" w14:textId="150DE57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C3F579" w14:textId="3A9BAFB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1C68A2" w14:textId="51D1FF9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9DAF36" w14:textId="27416A4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811F96" w14:textId="533EC5C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8B176DF" w14:textId="06DB2B0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381D9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028D3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AA5A2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DDC279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802DD9" w14:textId="07D654A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38B61C" w14:textId="706F2A3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96756B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28F0FC50" w:rsidR="0057596D">
        <w:trPr>
          <w:trHeight w:val="278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F7B47BD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机控22-1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AF0080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3A29E34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AC7294" w14:textId="267C0B2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D9D182" w14:textId="291D544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B3F895" w14:textId="0CA4691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C7B667" w14:textId="0B4C1BF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A7B46C9" w14:textId="0D1FA42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FD76031" w14:textId="4159FC6B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40D952" w14:textId="5FB0E04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8567E08" w14:textId="56BDA64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F774E9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BD071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9FC11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D3B07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87A12C" w14:textId="54740B1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208F42" w14:textId="5256092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BB52AF" w14:textId="77777777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3C5DB87F" w:rsidR="0057596D">
        <w:trPr>
          <w:trHeight w:val="28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DC34F7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机器人22-1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85F56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56441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79DACE" w14:textId="28A317D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A5A2CB" w14:textId="101BF80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48BF94" w14:textId="78B378B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B59E35" w14:textId="4A858B1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6209D3" w14:textId="01AB64D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1EA0A56" w14:textId="454A332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BF00BF7" w14:textId="4D7BC55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D0BB806" w14:textId="292A8C8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B2BB7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3EF1DED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655B7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B8596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DF88EF" w14:textId="72725CC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406455" w14:textId="13EC8DA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FA6D15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5F7A9E55" w:rsidR="0057596D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DFF114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AD43BD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3FEA4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A2CEF1D" w14:textId="6CBA22F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526E6E" w14:textId="3986CDD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4061B9" w14:textId="06F24B4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222669" w14:textId="1A8C3B5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11F235" w14:textId="6CD79C5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A5BC2A" w14:textId="503A365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0BA740" w14:textId="7189725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D62976" w14:textId="040D4D4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81648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BE703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07AFD9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846F4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67FDE6" w14:textId="3A21120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DEB25A" w14:textId="09B00CB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E0E6E4" w14:textId="77777777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48520B0D" w:rsidR="0057596D">
        <w:trPr>
          <w:trHeight w:val="268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AD5DD3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机制22-2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6BE85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BC418C4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098EC9" w14:textId="504E802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7958D91" w14:textId="5F06B70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EF8649E" w14:textId="23854F6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89836C" w14:textId="710020A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E4DFEF" w14:textId="216A368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1C2EBA" w14:textId="3C31574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8FBA59" w14:textId="35541F10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9D6DDFE" w14:textId="4A4D1CA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AD1556A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FE274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864E3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25F8F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FF1F4B" w14:textId="72EF2F1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8253BD" w14:textId="051583A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DB7E6A" w14:textId="5124A69D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9A59C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治保：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021 #全体 #烟灰</w:t>
            </w:r>
          </w:p>
        </w:tc>
      </w:tr>
      <w:tr w:rsidTr="00045EB3" w14:textId="77777777" w14:paraId="6CE9A2D4" w:rsidR="0057596D">
        <w:trPr>
          <w:trHeight w:val="287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FA0E54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机制22-3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7D49606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246FF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6EBF02" w14:textId="19C97CF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A41317F" w14:textId="7D4CD48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DDDBCD5" w14:textId="73DCF238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22F674" w14:textId="403CECB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72D414" w14:textId="3634B5A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8691FB" w14:textId="4158D1E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3E25CF" w14:textId="1D87AE6E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92E6CF" w14:textId="79CE676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375D7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AFDA5DB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254AF7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8434AC7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42792A" w14:textId="3613DD7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63779D" w14:textId="365E29A3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8816350" w14:textId="77777777" w:rsidR="0057596D" w:rsidRDefault="0057596D" w:rsidP="0057596D">
            <w:pPr>
              <w:rPr>
                <w:sz w:val="18"/>
                <w:szCs w:val="18"/>
                <w:rFonts w:ascii="宋体" w:hAnsi="宋体" w:cs="宋体" w:hint="eastAsia"/>
              </w:rPr>
            </w:pPr>
          </w:p>
        </w:tc>
      </w:tr>
      <w:tr w:rsidTr="00045EB3" w14:textId="77777777" w14:paraId="491C5E09" w:rsidR="0057596D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629330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汽车22-1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525888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9688C8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24430E" w14:textId="3A5CB1D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</w:t>
            </w: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051C7F" w14:textId="28B09391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539F2A1" w14:textId="6CF7061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6A1122" w14:textId="3F1D4AC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4C39857" w14:textId="0272C4F4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BCFBAA" w14:textId="30D3121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F95F87" w14:textId="0BC4CF3C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6B67E8" w14:textId="274D0F72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AE486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8208D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F6767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569CE52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9A329B" w14:textId="144010CD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D8A4C6E" w14:textId="4A7C7096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5F1E6B" w14:textId="79D9B338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9A59C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治保：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315 #</w:t>
            </w:r>
            <w:proofErr w:type="gramStart"/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马然</w:t>
            </w:r>
            <w:proofErr w:type="gramEnd"/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F966CC">
              <w:rPr>
                <w:sz w:val="18"/>
                <w:szCs w:val="18"/>
                <w:rFonts w:hint="eastAsia" w:asciiTheme="minorEastAsia" w:hAnsiTheme="minorEastAsia" w:eastAsiaTheme="minorEastAsia"/>
              </w:rPr>
              <w:t>#吸烟</w:t>
            </w:r>
          </w:p>
        </w:tc>
      </w:tr>
      <w:tr w:rsidTr="00045EB3" w14:textId="77777777" w14:paraId="71311245" w:rsidR="0057596D">
        <w:trPr>
          <w:trHeight w:val="36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201ADE" w14:textId="77777777" w:rsidR="0057596D" w:rsidRDefault="0057596D" w:rsidP="0057596D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新能源22-1.2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D7DE9C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507150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079891C" w14:textId="1514E5A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BB5B71" w14:textId="69D579D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4AAAC1A" w14:textId="33651865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EF1E23" w14:textId="7EC90E3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F270638" w14:textId="55F3A3C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F01790" w14:textId="5A3C1BFF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52834E" w14:textId="550FFFC9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6E168F" w14:textId="38546B9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76332D9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7C8E15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8503DF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3E16BE" w14:textId="777777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445872" w14:textId="2D3602DA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E64DD2" w14:textId="20AB3877" w:rsidR="0057596D" w:rsidRPr="00E4688A" w:rsidRDefault="0057596D" w:rsidP="0057596D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91A569" w14:textId="77777777" w:rsidR="0057596D" w:rsidRDefault="0057596D" w:rsidP="0057596D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DA5957" w14:textId="77777777" w14:paraId="3FBBDFDB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C73F89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2542C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126B47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456D0D" w14:textId="2806C10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5D8E66" w14:textId="1218147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D52412" w14:textId="12EFEE1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9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DAA14E" w14:textId="0D94197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867EFE0" w14:textId="6FC1964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8926DE2" w14:textId="7509339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FAFE01" w14:textId="1B292D7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7879E2" w14:textId="4830C31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E7E22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F28C9A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39045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4EE39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BDBC515" w14:textId="233CA6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104.75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1E72B59" w14:textId="49DDA0F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A5F0A00" w14:textId="475E8EF2" w:rsidR="00E4688A" w:rsidRDefault="00E4688A" w:rsidP="00E4688A">
            <w:pP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卫生：</w:t>
            </w:r>
            <w:r w:rsidRPr="00623801">
              <w:rPr>
                <w:sz w:val="18"/>
                <w:szCs w:val="18"/>
                <w:rFonts w:ascii="宋体" w:hAnsi="宋体" w:cs="宋体" w:hint="eastAsia"/>
              </w:rPr>
              <w:t>周五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 </w:t>
            </w:r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>113 1#薛耀茹 2#蒋伟孝 3#裴俊 4#许栋 5#孙</w:t>
            </w:r>
            <w:proofErr w:type="gramStart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>浩</w:t>
            </w:r>
            <w:proofErr w:type="gramEnd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6#</w:t>
            </w:r>
            <w:proofErr w:type="gramStart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>张付权</w:t>
            </w:r>
            <w:proofErr w:type="gramEnd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地面不</w:t>
            </w:r>
            <w:proofErr w:type="gramStart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>整洁乱</w:t>
            </w:r>
            <w:proofErr w:type="gramEnd"/>
            <w:r w:rsidRPr="00393335">
              <w:rPr>
                <w:sz w:val="18"/>
                <w:szCs w:val="18"/>
                <w:rFonts w:hint="eastAsia" w:asciiTheme="minorEastAsia" w:hAnsiTheme="minorEastAsia" w:eastAsiaTheme="minorEastAsia"/>
              </w:rPr>
              <w:t>摆放</w:t>
            </w:r>
          </w:p>
          <w:p w14:paraId="6F686E6E" w14:textId="1507E168" w:rsidR="00E4688A" w:rsidRDefault="00E4688A" w:rsidP="00E4688A">
            <w:pP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</w:pPr>
            <w:r w:rsidRPr="00DB28A7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周二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</w:t>
            </w:r>
            <w:proofErr w:type="gramStart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胡嘉豪</w:t>
            </w:r>
            <w:proofErr w:type="gramEnd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讲话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不服从管理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48郑翰林 讲话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40闫红康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玩手机 49</w:t>
            </w:r>
            <w:proofErr w:type="gramStart"/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郑庆旭</w:t>
            </w:r>
            <w:proofErr w:type="gramEnd"/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玩手机</w:t>
            </w:r>
          </w:p>
          <w:p w14:paraId="0D600503" w14:textId="28E2F6EE" w:rsidR="00E4688A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433DAA">
              <w:rPr>
                <w:b w:val="1"/>
                <w:sz w:val="18"/>
                <w:bCs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周四 </w:t>
            </w:r>
            <w:r w:rsidRPr="0088739A">
              <w:rPr>
                <w:sz w:val="18"/>
                <w:rFonts w:hint="eastAsia" w:asciiTheme="minorEastAsia" w:hAnsiTheme="minorEastAsia" w:eastAsiaTheme="minorEastAsia"/>
              </w:rPr>
              <w:t>113 #全体 烟头</w:t>
            </w:r>
          </w:p>
        </w:tc>
      </w:tr>
      <w:tr w:rsidTr="00DA5957" w14:textId="77777777" w14:paraId="05C72369" w:rsidR="00E4688A">
        <w:trPr>
          <w:trHeight w:val="11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169E51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1E8BF1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B0351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58F957A" w14:textId="6B8FE31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F7AAC0" w14:textId="3FDEC7B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D4B18C0" w14:textId="08BAB68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27E358" w14:textId="312C089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A07FC8" w14:textId="088551E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58B2B0" w14:textId="2F30B9C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B972C7" w14:textId="2FC8EBB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87A63E" w14:textId="01B7048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FEC08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4E9CF6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7DE4AA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E8A4D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523F71" w14:textId="3E72EBD8" w:rsidR="00E4688A" w:rsidRPr="00E4688A" w:rsidRDefault="00E4688A" w:rsidP="00E4688A">
            <w:pPr>
              <w:jc w:val="center"/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115.75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A56F4D" w14:textId="6794EC1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0D89E87" w14:textId="7ED1C762" w:rsidR="00E4688A" w:rsidRDefault="00E4688A" w:rsidP="00E4688A">
            <w:pPr>
              <w:jc w:val="left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  <w:proofErr w:type="gramStart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陆</w:t>
            </w:r>
            <w:proofErr w:type="gramEnd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思衡 睡觉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01蔡文轩 讲话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20商与新 讲话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05陈伟杰 玩手机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不服从管理</w:t>
            </w:r>
          </w:p>
        </w:tc>
      </w:tr>
      <w:tr w:rsidTr="00DA5957" w14:textId="77777777" w14:paraId="78F3D772" w:rsidR="00E4688A">
        <w:trPr>
          <w:trHeight w:val="20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64D271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D192EFE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AF4D37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1DF7BAF" w14:textId="1B55ABC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9133F4D" w14:textId="155B3A0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4B0E2AC" w14:textId="398B223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E4BE53" w14:textId="6DB623A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51D601" w14:textId="30E9969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53CBA2" w14:textId="0F6E680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DF985EA" w14:textId="6532788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A844BD" w14:textId="4D66AE4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00A7AF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18892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C6DA6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B73EE2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AACFF3" w14:textId="39314CA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117.75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05209A" w14:textId="0755184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2991231" w14:textId="50DAEA2B" w:rsidR="00E4688A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31张博文 睡觉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</w:t>
            </w:r>
            <w:r w:rsidRPr="00A346F1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23</w:t>
            </w:r>
            <w:proofErr w:type="gramStart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王曹熙</w:t>
            </w:r>
            <w:proofErr w:type="gramEnd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讲话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24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王文韬 讲话</w:t>
            </w:r>
          </w:p>
        </w:tc>
      </w:tr>
      <w:tr w:rsidTr="00DA5957" w14:textId="77777777" w14:paraId="2CB6C480" w:rsidR="00E4688A">
        <w:trPr>
          <w:trHeight w:val="20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B4BA9B3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867B73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75D2B0E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48E99AD" w14:textId="7346066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A96F3A1" w14:textId="694AEDF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C3BB296" w14:textId="50E3FD6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582BCB7" w14:textId="5D66016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20CB304" w14:textId="1653786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C843E68" w14:textId="5B7337A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466FF4" w14:textId="6208ECF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73A896" w14:textId="35E7235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7E8B2B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A362E4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B67155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FDEE8B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10A921" w14:textId="0E198E0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114.25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7C18FB4" w14:textId="7B05E3D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1D3CCE" w14:textId="77777777" w:rsidR="00E4688A" w:rsidRDefault="00E4688A" w:rsidP="00E4688A">
            <w:pP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  <w:proofErr w:type="gramStart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解明绘</w:t>
            </w:r>
            <w:proofErr w:type="gramEnd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睡觉</w:t>
            </w:r>
          </w:p>
          <w:p w14:paraId="3A0524E9" w14:textId="3EE11726" w:rsidR="00E4688A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433DAA">
              <w:rPr>
                <w:b w:val="1"/>
                <w:sz w:val="18"/>
                <w:bCs/>
                <w:kern w:val="0"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周四 </w:t>
            </w:r>
            <w:r w:rsidRPr="0088739A">
              <w:rPr>
                <w:sz w:val="18"/>
                <w:rFonts w:hint="eastAsia" w:asciiTheme="minorEastAsia" w:hAnsiTheme="minorEastAsia" w:eastAsiaTheme="minorEastAsia"/>
              </w:rPr>
              <w:t>113 #</w:t>
            </w:r>
            <w:proofErr w:type="gramStart"/>
            <w:r w:rsidRPr="0088739A">
              <w:rPr>
                <w:sz w:val="18"/>
                <w:rFonts w:hint="eastAsia" w:asciiTheme="minorEastAsia" w:hAnsiTheme="minorEastAsia" w:eastAsiaTheme="minorEastAsia"/>
              </w:rPr>
              <w:t>解明绘</w:t>
            </w:r>
            <w:proofErr w:type="gramEnd"/>
            <w:r w:rsidRPr="0088739A">
              <w:rPr>
                <w:sz w:val="18"/>
                <w:rFonts w:hint="eastAsia" w:asciiTheme="minorEastAsia" w:hAnsiTheme="minorEastAsia" w:eastAsiaTheme="minorEastAsia"/>
              </w:rPr>
              <w:t xml:space="preserve"> 旷课</w:t>
            </w:r>
          </w:p>
        </w:tc>
      </w:tr>
      <w:tr w:rsidTr="00DA5957" w14:textId="77777777" w14:paraId="1A731474" w:rsidR="00E4688A">
        <w:trPr>
          <w:trHeight w:val="182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17FF642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lastRenderedPageBreak/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A5F9BF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63D67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B7AFC00" w14:textId="0E82535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FF9F2CA" w14:textId="522DDBF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D57DFB" w14:textId="38892BF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B9C1B6" w14:textId="37C3B2C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812EB7" w14:textId="1FB80E5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B2EC0B" w14:textId="1702247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6E0C58" w14:textId="0AC3A72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0D5353" w14:textId="60CC7C7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A355A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FFC0A6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15E31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CDB8A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AE797FD" w14:textId="60D4CBF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ED0AA0" w14:textId="65EC9A6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CDC68D" w14:textId="79D48CBB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A937DE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周四 </w:t>
            </w:r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12李真 早退</w:t>
            </w:r>
          </w:p>
        </w:tc>
      </w:tr>
      <w:tr w:rsidTr="00DA5957" w14:textId="77777777" w14:paraId="4FEAE204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B6F436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76CDD8E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40DADE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2FB8B1" w14:textId="2C9AC23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A74BE2" w14:textId="23AF303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ABB8CB" w14:textId="3488EA0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9F9A1EB" w14:textId="07914F9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395310D" w14:textId="648DCA7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22403E" w14:textId="09045B1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2D6754" w14:textId="11C3DE5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1B9B904" w14:textId="7BE3A0B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F9438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4EC0F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D6345B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84CD8E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A4D905" w14:textId="728511F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F6795C" w14:textId="2683162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F5D81B" w14:textId="01929AC3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 w:rsidRPr="00DB28A7">
              <w:rPr>
                <w:sz w:val="18"/>
                <w:kern w:val="0"/>
                <w:szCs w:val="18"/>
                <w:rFonts w:ascii="宋体" w:hAnsi="宋体" w:cs="宋体" w:hint="eastAsia"/>
              </w:rPr>
              <w:t>周二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  <w:proofErr w:type="gramStart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王羿森</w:t>
            </w:r>
            <w:proofErr w:type="gramEnd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玩手机</w:t>
            </w:r>
          </w:p>
        </w:tc>
      </w:tr>
      <w:tr w:rsidTr="00DA5957" w14:textId="77777777" w14:paraId="6F75D40C" w:rsidR="00E4688A">
        <w:trPr>
          <w:trHeight w:val="158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8518E0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2437D3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ADBBC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8EB87A" w14:textId="2D4D97F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2D1CD3D" w14:textId="031680E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A82699" w14:textId="5DF3C38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6F0C819" w14:textId="7C48888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75DA38" w14:textId="1390866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537783" w14:textId="0B4D5E4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D0A008" w14:textId="17CB8CB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0E5B06A" w14:textId="08C5553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CBC19F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EF3FE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6C60C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DAEDD4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5E0F210" w14:textId="7E7D4EE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808552" w14:textId="0952BC8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D93780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DA5957" w14:textId="77777777" w14:paraId="7B42DB8D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C1ADF7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AB9717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96F04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484D2A" w14:textId="38D6CB8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807F590" w14:textId="6CCDF7E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A8834CA" w14:textId="6AB05B2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70F2F5" w14:textId="395CAC1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6534BE" w14:textId="02FADE4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07F81D" w14:textId="3E311DE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FD03D4" w14:textId="7CC5CA3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4F0394" w14:textId="5D337B9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17D066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27E9EE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80D760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AF47EE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EE88B3" w14:textId="7F61693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25BBF2" w14:textId="51AE81C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C28096D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DA5957" w14:textId="77777777" w14:paraId="7DFEB235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65A4F0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-5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DC69F9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245A4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7500E6" w14:textId="3A4407B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39EB7A" w14:textId="0789F85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082867" w14:textId="2E0264D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6A60984" w14:textId="501AB8D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76EBD3" w14:textId="4FDD397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08FEC0" w14:textId="6AD71AC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15274B" w14:textId="4A4B8D5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EA9E2E8" w14:textId="1D7F121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AB5332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076926A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1D3B2E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823125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2CAB54" w14:textId="753808D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116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03681A3" w14:textId="2E8345E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047EE7F" w14:textId="77777777" w:rsidR="00E4688A" w:rsidRDefault="00E4688A" w:rsidP="00E4688A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周一 </w:t>
            </w:r>
            <w:r w:rsidRPr="00EE4B57">
              <w:rPr>
                <w:sz w:val="18"/>
                <w:szCs w:val="18"/>
                <w:rFonts w:hint="eastAsia" w:asciiTheme="minorEastAsia" w:hAnsiTheme="minorEastAsia" w:eastAsiaTheme="minorEastAsia"/>
              </w:rPr>
              <w:t>227 3#李雨豪 地面不整洁 228 1#陈康 地面不整洁</w:t>
            </w:r>
          </w:p>
          <w:p w14:paraId="08FB4471" w14:textId="12957F2B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42</w:t>
            </w:r>
            <w:proofErr w:type="gramStart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朱苑晴</w:t>
            </w:r>
            <w:proofErr w:type="gramEnd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代课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旷课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44</w:t>
            </w:r>
            <w:proofErr w:type="gramStart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庄建壮</w:t>
            </w:r>
            <w:proofErr w:type="gramEnd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睡觉</w:t>
            </w:r>
          </w:p>
        </w:tc>
      </w:tr>
      <w:tr w:rsidTr="00DA5957" w14:textId="77777777" w14:paraId="359C5FE3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5D43D61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-6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4226338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D028EA3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07895E" w14:textId="7DADC39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2F8FE8" w14:textId="56F53A0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651F72" w14:textId="0C4E5B1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AFA721" w14:textId="6EA1882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022DC6" w14:textId="6D5F7D5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F5F334" w14:textId="5EA44E1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0419A5A" w14:textId="5CC2BD8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1A4EB7" w14:textId="03A4A7B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CE872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B1A30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881B7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2507EA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D44D0E" w14:textId="5D3767E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49A952" w14:textId="1E993D2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7CCD10" w14:textId="0C3C4B66" w:rsidR="00E4688A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EE4B57">
              <w:rPr>
                <w:sz w:val="18"/>
                <w:szCs w:val="18"/>
                <w:rFonts w:hint="eastAsia" w:asciiTheme="minorEastAsia" w:hAnsiTheme="minorEastAsia" w:eastAsiaTheme="minorEastAsia"/>
              </w:rPr>
              <w:t>233 1#</w:t>
            </w:r>
            <w:proofErr w:type="gramStart"/>
            <w:r w:rsidRPr="00EE4B57">
              <w:rPr>
                <w:sz w:val="18"/>
                <w:szCs w:val="18"/>
                <w:rFonts w:hint="eastAsia" w:asciiTheme="minorEastAsia" w:hAnsiTheme="minorEastAsia" w:eastAsiaTheme="minorEastAsia"/>
              </w:rPr>
              <w:t>王慈</w:t>
            </w:r>
            <w:proofErr w:type="gramEnd"/>
            <w:r w:rsidRPr="00EE4B57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地面不整洁 垃圾未倒</w:t>
            </w:r>
          </w:p>
        </w:tc>
      </w:tr>
      <w:tr w:rsidTr="00DA5957" w14:textId="77777777" w14:paraId="19A7B604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B4CFAEB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机器人2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B9F9E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EA17EC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511ACA" w14:textId="2D29419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F7379AC" w14:textId="489B99D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5065655" w14:textId="4486D7B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01F91A6" w14:textId="4CABFBA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3F93BD9" w14:textId="1458C1C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62AB546" w14:textId="2B4CE1E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1EFDB3" w14:textId="4D58F02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7C210F" w14:textId="25F8959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42966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562E19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C37837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9303C1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4D2F50" w14:textId="403BF96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9D1330" w14:textId="1820C5C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ABD29C" w14:textId="00253311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17吴恒满 说话</w:t>
            </w:r>
          </w:p>
        </w:tc>
      </w:tr>
      <w:tr w:rsidTr="00DA5957" w14:textId="77777777" w14:paraId="4939F4B3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7D13643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机器人2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272BC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5154EA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50A10EE" w14:textId="0B0F5D9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C485728" w14:textId="0098573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206DE5" w14:textId="64DBAE9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83EFFE" w14:textId="0AD417E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3AFCE8" w14:textId="7D0BD1A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BD62703" w14:textId="658D03E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62D52C" w14:textId="1E6E05B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13.25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6746E0" w14:textId="637E0A1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6690A4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8911C7E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FBDBCA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562A2B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AA0454" w14:textId="3C4FE5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103.25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E9092FF" w14:textId="3684B27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377F09" w14:textId="2223DF88" w:rsidR="00E4688A" w:rsidRPr="00623801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女工：</w:t>
            </w:r>
            <w:r w:rsidRPr="00623801">
              <w:rPr>
                <w:sz w:val="18"/>
                <w:szCs w:val="18"/>
                <w:rFonts w:ascii="宋体" w:hAnsi="宋体" w:cs="宋体" w:hint="eastAsia"/>
              </w:rPr>
              <w:t>周五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 </w:t>
            </w:r>
            <w:r w:rsidRPr="00C95609">
              <w:rPr>
                <w:sz w:val="18"/>
                <w:szCs w:val="18"/>
                <w:rFonts w:hint="eastAsia" w:asciiTheme="minorEastAsia" w:hAnsiTheme="minorEastAsia" w:eastAsiaTheme="minorEastAsia"/>
              </w:rPr>
              <w:t>107 2-2#姚淑</w:t>
            </w:r>
            <w:proofErr w:type="gramStart"/>
            <w:r w:rsidRPr="00C95609">
              <w:rPr>
                <w:sz w:val="18"/>
                <w:szCs w:val="18"/>
                <w:rFonts w:hint="eastAsia" w:asciiTheme="minorEastAsia" w:hAnsiTheme="minorEastAsia" w:eastAsiaTheme="minorEastAsia"/>
              </w:rPr>
              <w:t>芮</w:t>
            </w:r>
            <w:proofErr w:type="gramEnd"/>
            <w:r w:rsidRPr="00C95609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椅子上有衣物</w:t>
            </w:r>
          </w:p>
          <w:p w14:paraId="1741FEC3" w14:textId="0C409F9A" w:rsidR="00E4688A" w:rsidRDefault="00E4688A" w:rsidP="00E4688A">
            <w:pP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周一 </w:t>
            </w:r>
            <w:proofErr w:type="gramStart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35张宗哲</w:t>
            </w:r>
            <w:proofErr w:type="gramEnd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玩手机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10蒋宇航 说话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全体喧哗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周二 </w:t>
            </w:r>
            <w:proofErr w:type="gramStart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36张智豪</w:t>
            </w:r>
            <w:proofErr w:type="gramEnd"/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上课时间厕所抽烟</w:t>
            </w:r>
            <w:r>
              <w:rPr>
                <w:color w:val="000000"/>
                <w:sz w:val="18"/>
                <w:kern w:val="0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39宗梓恒 上课时间厕所抽烟</w:t>
            </w:r>
            <w:r>
              <w:rPr>
                <w:color w:val="000000"/>
                <w:sz w:val="18"/>
                <w:kern w:val="0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346F1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全体讲话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</w:t>
            </w:r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>68周鹏飞 讲话 39宗梓恒 讲话 全体讲话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周四 </w:t>
            </w:r>
            <w:proofErr w:type="gramStart"/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32张峻豪</w:t>
            </w:r>
            <w:proofErr w:type="gramEnd"/>
            <w:r w:rsidRPr="00700940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讲话 严重不服从管理</w:t>
            </w:r>
          </w:p>
          <w:p w14:paraId="58C90795" w14:textId="635E2634" w:rsidR="00E4688A" w:rsidRDefault="00E4688A" w:rsidP="00E4688A">
            <w:pPr>
              <w:rPr>
                <w:sz w:val="18"/>
                <w:szCs w:val="18"/>
                <w:rFonts w:ascii="宋体" w:hAnsi="宋体" w:cs="宋体" w:hint="eastAsia"/>
              </w:rPr>
            </w:pPr>
            <w:r w:rsidRPr="00433DAA">
              <w:rPr>
                <w:b w:val="1"/>
                <w:sz w:val="18"/>
                <w:bCs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周四 </w:t>
            </w:r>
            <w:r w:rsidRPr="0088739A">
              <w:rPr>
                <w:sz w:val="18"/>
                <w:rFonts w:hint="eastAsia" w:asciiTheme="minorEastAsia" w:hAnsiTheme="minorEastAsia" w:eastAsiaTheme="minorEastAsia"/>
              </w:rPr>
              <w:t>306 #董雨彬 抽烟</w:t>
            </w:r>
          </w:p>
        </w:tc>
      </w:tr>
      <w:tr w:rsidTr="00DA5957" w14:textId="77777777" w14:paraId="4D899131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BCC716D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AFD86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8C345A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505BAB4" w14:textId="443D5EF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1D8A1C5" w14:textId="4272760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F9464C7" w14:textId="2628580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5DEFD88" w14:textId="40E3520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100F5BB" w14:textId="327B0BB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B2603B2" w14:textId="353A8D3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0F8481" w14:textId="19E2B4D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4D8AE9" w14:textId="010062F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6836F7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86010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3B2DC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25071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016988" w14:textId="409697B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118.75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C2CA45" w14:textId="17286BD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FEC1BA1" w14:textId="5566F503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23王梓 旷课</w:t>
            </w:r>
          </w:p>
        </w:tc>
      </w:tr>
      <w:tr w:rsidTr="00DA5957" w14:textId="77777777" w14:paraId="3F2358CF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DC7F1C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71CE45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737A1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42424F" w14:textId="4634C95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8E9E90" w14:textId="6DEB2A4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E67816D" w14:textId="12D9062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28BC5F" w14:textId="10DEB6A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931DB8" w14:textId="76E2642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3B112E" w14:textId="7270728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3B2EEF7" w14:textId="31CF477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1FFFDAE" w14:textId="34C9AF4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7D0B59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8A4FE9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8CF243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8F46D43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CD6F12" w14:textId="1658873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120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D0DC8D" w14:textId="38632AC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088D76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DA5957" w14:textId="77777777" w14:paraId="7DC6B93B" w:rsidR="00E4688A">
        <w:trPr>
          <w:trHeight w:val="172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166F6B6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59A196A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F0C4E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00D1C6" w14:textId="5EA5EC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53BD2F5" w14:textId="6888CE0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EBEDDF" w14:textId="621FB96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2DD92B8" w14:textId="4210295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9B564FE" w14:textId="3291764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817AF8F" w14:textId="320551A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40039D1" w14:textId="43E6591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1C6733" w14:textId="03E9659F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8D9551F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D6E84E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44057DF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94B38C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679C439" w14:textId="40A2735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117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F5F79E7" w14:textId="3001EE1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F05698" w14:textId="23598817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周三 </w:t>
            </w:r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 xml:space="preserve">12刘梓琪 讲话 </w:t>
            </w:r>
            <w:proofErr w:type="gramStart"/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>33张友</w:t>
            </w:r>
            <w:proofErr w:type="gramEnd"/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>超 睡觉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周四 </w:t>
            </w:r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24</w:t>
            </w:r>
            <w:proofErr w:type="gramStart"/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吴畅</w:t>
            </w:r>
            <w:proofErr w:type="gramEnd"/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讲话 17万文帝 讲话</w:t>
            </w:r>
          </w:p>
        </w:tc>
      </w:tr>
      <w:tr w:rsidTr="00DA5957" w14:textId="77777777" w14:paraId="3DE6A8FF" w:rsidR="00E4688A">
        <w:trPr>
          <w:trHeight w:val="158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79C3E6A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1426A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020E0E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1960825" w14:textId="1EAFC43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B71D90" w14:textId="1D08295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FBBD320" w14:textId="238A9512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7C6F72B" w14:textId="1D31AF4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9263DA" w14:textId="2A584FF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C783CFA" w14:textId="4164548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C2E4969" w14:textId="225E350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8DF8D3" w14:textId="6D3D23B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E389C6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183D99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DA7CA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F68D9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5F5B10" w14:textId="67AA66A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2D5860" w14:textId="57090F5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CFF1768" w14:textId="66A03A02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周三 </w:t>
            </w:r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>33朱玥 讲话</w:t>
            </w:r>
          </w:p>
        </w:tc>
      </w:tr>
      <w:tr w:rsidTr="00DA5957" w14:textId="77777777" w14:paraId="6257828C" w:rsidR="00E4688A">
        <w:trPr>
          <w:trHeight w:val="90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E1FD82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汽车2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-1.2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772D65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300ED42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F9F5FB" w14:textId="1DFF4B4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4E74E02" w14:textId="63334A6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AD4EB18" w14:textId="041CF9B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9D863D" w14:textId="3103239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229F60D" w14:textId="4EB3806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2864180" w14:textId="607E653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3A069AF" w14:textId="0380FF9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8BE456B" w14:textId="7733B888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1DC99A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31B0EA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501137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0DBB91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F8652E" w14:textId="0BE137F0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116.25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6A4F6B4" w14:textId="595C66F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D099DD" w14:textId="1C09AB31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06</w:t>
            </w:r>
            <w:proofErr w:type="gramStart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宋天正</w:t>
            </w:r>
            <w:proofErr w:type="gramEnd"/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睡觉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</w:t>
            </w:r>
            <w:r w:rsidRPr="000C52C2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05李子豪 睡觉</w:t>
            </w:r>
            <w:r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周三 </w:t>
            </w:r>
            <w:r w:rsidRPr="00F474B1">
              <w:rPr>
                <w:sz w:val="18"/>
                <w:szCs w:val="18"/>
                <w:rFonts w:cs="宋体" w:asciiTheme="minorEastAsia" w:hAnsiTheme="minorEastAsia" w:eastAsiaTheme="minorEastAsia"/>
              </w:rPr>
              <w:t>13周阳 讲话 02崔传辉 讲话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 周四</w:t>
            </w:r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08史志宇 戴耳机</w:t>
            </w:r>
          </w:p>
        </w:tc>
      </w:tr>
      <w:tr w:rsidTr="00DA5957" w14:textId="77777777" w14:paraId="0DC93925" w:rsidR="00E4688A">
        <w:trPr>
          <w:trHeight w:val="13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C6A83C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新能源2</w:t>
            </w:r>
            <w:r>
              <w:rPr>
                <w:sz w:val="18"/>
                <w:kern w:val="0"/>
                <w:szCs w:val="18"/>
                <w:rFonts w:ascii="宋体" w:hAnsi="宋体" w:cs="宋体"/>
              </w:rPr>
              <w:t>3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43F28F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E0AF79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381C2D8" w14:textId="616F332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A390003" w14:textId="6E5F2DE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94A3754" w14:textId="7D302F96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C958465" w14:textId="27A0AF01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6A4CB54" w14:textId="5C0607F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9255292" w14:textId="7175F8CD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AED8C6" w14:textId="7AB3351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D8993D" w14:textId="26F3686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B0B7E7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D75F163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F3235D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26CBC0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E7ABB3" w14:textId="590E4994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>
              <w:rPr>
                <w:sz w:val="18"/>
                <w:rFonts w:cs="宋体" w:hint="eastAsia" w:asciiTheme="minorEastAsia" w:hAnsiTheme="minorEastAsia" w:eastAsiaTheme="minorEastAsia"/>
              </w:rPr>
              <w:t>117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019E94A" w14:textId="1B488DDC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AED840" w14:textId="707183CF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A346F1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16吴文典 讲话打闹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  <w:proofErr w:type="gramStart"/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姚竣译</w:t>
            </w:r>
            <w:proofErr w:type="gramEnd"/>
            <w:r w:rsidRPr="00700940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玩手机</w:t>
            </w:r>
          </w:p>
        </w:tc>
      </w:tr>
      <w:tr w:rsidTr="00DA5957" w14:textId="77777777" w14:paraId="6841D180" w:rsidR="00E4688A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2ADE9F3" w14:textId="77777777" w:rsidR="00E4688A" w:rsidRDefault="00E4688A" w:rsidP="00E4688A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新能源23-2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BB6F5B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7400C36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2154407" w14:textId="61385D4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BC34478" w14:textId="55FA392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A845BF2" w14:textId="2A21BAF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82E470F" w14:textId="2C1606EB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B8A1C9E" w14:textId="29DFF35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22DC2C7" w14:textId="369AE749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1309519" w14:textId="71668803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57CCE25" w14:textId="2276F81A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8AE382C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E046249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6E6C9B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607A34" w14:textId="77777777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1B4AC9" w14:textId="72CE5B95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113.5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3EAD914" w14:textId="181FBFAE" w:rsidR="00E4688A" w:rsidRPr="00E4688A" w:rsidRDefault="00E4688A" w:rsidP="00E4688A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394D06B" w14:textId="17D36F3D" w:rsidR="00E4688A" w:rsidRDefault="00E4688A" w:rsidP="00E4688A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9A59C1">
              <w:rPr>
                <w:b w:val="1"/>
                <w:sz w:val="18"/>
                <w:bCs/>
                <w:szCs w:val="18"/>
                <w:rFonts w:cs="宋体"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 xml:space="preserve">周一 </w:t>
            </w:r>
            <w:r w:rsidRPr="00E26DB5">
              <w:rPr>
                <w:sz w:val="18"/>
                <w:szCs w:val="18"/>
                <w:rFonts w:hint="eastAsia" w:asciiTheme="minorEastAsia" w:hAnsiTheme="minorEastAsia" w:eastAsiaTheme="minorEastAsia"/>
              </w:rPr>
              <w:t>405 #孔令恒 #烟头</w:t>
            </w:r>
          </w:p>
        </w:tc>
      </w:tr>
      <w:tr w:rsidTr="00045EB3" w14:textId="77777777" w14:paraId="0CB567F6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DA4829F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BA0469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FFBD28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F0B1E56" w14:textId="7E1FAEC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7D9B752" w14:textId="6DE2587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EED8D6D" w14:textId="7379FDF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8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4F4F92F" w14:textId="4AFE59D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B651871" w14:textId="0E3ECF1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273D275" w14:textId="7028787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9134C1" w14:textId="542B353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3B278EC" w14:textId="74F1D03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0703C6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8A8C155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5A696D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B076C6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bottom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0BD4BA9" w14:textId="77777777" w:rsidR="00000ECF" w:rsidRPr="00E4688A" w:rsidRDefault="00000ECF" w:rsidP="00000ECF">
            <w:pPr>
              <w:jc w:val="center"/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99</w:t>
            </w:r>
          </w:p>
          <w:p w14:paraId="02EDA782" w14:textId="0E1766D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93C81EC" w14:textId="32F6EA71" w:rsidR="00000ECF" w:rsidRPr="00000ECF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C10C668" w14:textId="77777777" w:rsidR="00000ECF" w:rsidRP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000ECF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 w:rsidRPr="00000ECF"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07 1#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耿志轩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2#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贾浩睿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3#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贾礼诚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4#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贾宗灿 5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李高鑫 6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刘思源 全体桌面不整洁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108 #1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柳旺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</w:p>
          <w:p w14:paraId="5BD18942" w14:textId="4B24F04B" w:rsidR="00000ECF" w:rsidRP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00ECF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周三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30周宇峰 睡觉 24徐振宇 睡觉</w:t>
            </w:r>
          </w:p>
        </w:tc>
      </w:tr>
      <w:tr w:rsidTr="00710620" w14:textId="77777777" w14:paraId="6BB8DE78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4CF61B6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A6AB1C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FE639A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7B73CFF" w14:textId="29100AA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EABA23" w14:textId="77A80FE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60830D4" w14:textId="641C2FD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B475099" w14:textId="7F387BB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8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9F8613F" w14:textId="75EA503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B642AAB" w14:textId="4A55D30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9B50C25" w14:textId="2F1BB54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8.25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0ED76FC" w14:textId="3FF5955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5067B0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D91195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8EC9EB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F0321F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3F4E67" w14:textId="2F8645E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111.5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BBBF230" w14:textId="440E6CFC" w:rsidR="00000ECF" w:rsidRPr="00000ECF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D133A19" w14:textId="7836334C" w:rsidR="00000ECF" w:rsidRP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000ECF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卫生：</w:t>
            </w:r>
            <w:r w:rsidRPr="00000ECF">
              <w:rPr>
                <w:sz w:val="18"/>
                <w:szCs w:val="18"/>
                <w:rFonts w:ascii="宋体" w:hAnsi="宋体" w:cs="宋体" w:hint="eastAsia"/>
              </w:rPr>
              <w:t xml:space="preserve">周一 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 xml:space="preserve">02 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王瀚晨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2#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王俊嘉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3#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王心成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4#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王政治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5#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魏英豪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6#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吴意峰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全体拒查 周三 101 1#麦麦提艾力·乌布力 2#毛广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浩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3#孟顺 4#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牛凤志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5#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阙长恩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6#王博文 拒查</w:t>
            </w:r>
          </w:p>
          <w:p w14:paraId="25A8B3D7" w14:textId="277C0A22" w:rsidR="00000ECF" w:rsidRP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000ECF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周二 105 1-3#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文雨欣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未起床 周三 105 1-3#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文雨欣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椅子上放衣物 105 1-1#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李佳颖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在床上坐着 105 1-2#李梦 椅子上放衣物 105 地面有明显垃圾 周四 105 1-3#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文雨欣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未起床</w:t>
            </w:r>
          </w:p>
          <w:p w14:paraId="650A56EE" w14:textId="0EC13F6F" w:rsidR="00000ECF" w:rsidRP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00ECF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周二 25</w:t>
            </w:r>
            <w:proofErr w:type="gramStart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>吴意峰</w:t>
            </w:r>
            <w:proofErr w:type="gramEnd"/>
            <w:r w:rsidRPr="00000ECF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睡觉 周三 </w:t>
            </w:r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25</w:t>
            </w:r>
            <w:proofErr w:type="gramStart"/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吴意峰</w:t>
            </w:r>
            <w:proofErr w:type="gramEnd"/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 xml:space="preserve"> 讲话 20</w:t>
            </w:r>
            <w:proofErr w:type="gramStart"/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>王俊嘉</w:t>
            </w:r>
            <w:proofErr w:type="gramEnd"/>
            <w:r w:rsidRPr="00000ECF">
              <w:rPr>
                <w:sz w:val="18"/>
                <w:szCs w:val="18"/>
                <w:rFonts w:asciiTheme="minorEastAsia" w:hAnsiTheme="minorEastAsia" w:eastAsiaTheme="minorEastAsia"/>
              </w:rPr>
              <w:t xml:space="preserve"> 讲话</w:t>
            </w:r>
          </w:p>
        </w:tc>
      </w:tr>
      <w:tr w:rsidTr="00710620" w14:textId="77777777" w14:paraId="26556873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4A4D80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电气24-3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9F546B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F2E625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4861C99" w14:textId="1C77C97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B675599" w14:textId="58FF121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9AD3B43" w14:textId="68BD4BA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23417E8" w14:textId="76B4841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8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AB5DAAF" w14:textId="4D1E9D0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E68BF31" w14:textId="278638A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9BF3AF" w14:textId="00BEF06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11.25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05D7FD" w14:textId="4D26C4B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8DA492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9D244A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825F7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E1B979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8ED9A0" w14:textId="096665D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99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940339C" w14:textId="28F83B5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2423529" w14:textId="64D51433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09 1#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宋怀超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2#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王翰韬 4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王熹程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闫凯瑞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6#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颜秉卫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全体拒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lastRenderedPageBreak/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查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09 1#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宋怀超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2#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王翰韬 4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王熹程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闫凯瑞 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6#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颜秉卫 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全体拒查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109 5#闫凯瑞 地面脏乱 110 5#赵志鹏 垃圾未倒</w:t>
            </w:r>
          </w:p>
          <w:p w14:paraId="50FE3A57" w14:textId="0D677319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107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-2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#吴雨娜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107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-2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#杨娜 垃圾未倒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107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-4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#</w:t>
            </w:r>
            <w:proofErr w:type="gramStart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赵辛雨</w:t>
            </w:r>
            <w:proofErr w:type="gramEnd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1</w:t>
            </w:r>
            <w:r w:rsidRPr="00C77E84">
              <w:rPr>
                <w:sz w:val="18"/>
                <w:szCs w:val="18"/>
                <w:rFonts w:asciiTheme="minorEastAsia" w:hAnsiTheme="minorEastAsia" w:eastAsiaTheme="minorEastAsia"/>
              </w:rPr>
              <w:t>07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C77E84">
              <w:rPr>
                <w:sz w:val="18"/>
                <w:szCs w:val="18"/>
                <w:rFonts w:asciiTheme="minorEastAsia" w:hAnsiTheme="minorEastAsia" w:eastAsiaTheme="minorEastAsia"/>
              </w:rPr>
              <w:t>-2</w:t>
            </w:r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#杨娜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EC18EE">
              <w:rPr>
                <w:sz w:val="18"/>
                <w:szCs w:val="18"/>
                <w:rFonts w:hint="eastAsia" w:asciiTheme="minorEastAsia" w:hAnsiTheme="minorEastAsia" w:eastAsiaTheme="minorEastAsia"/>
              </w:rPr>
              <w:t>107 1-3#赵梦茹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EC18EE">
              <w:rPr>
                <w:sz w:val="18"/>
                <w:szCs w:val="18"/>
                <w:rFonts w:hint="eastAsia" w:asciiTheme="minorEastAsia" w:hAnsiTheme="minorEastAsia" w:eastAsiaTheme="minorEastAsia"/>
              </w:rPr>
              <w:t>柜子上挂东西</w:t>
            </w:r>
          </w:p>
          <w:p w14:paraId="75CFCC00" w14:textId="4272ED57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15</w:t>
            </w:r>
            <w:proofErr w:type="gramStart"/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宋怀超</w:t>
            </w:r>
            <w:proofErr w:type="gramEnd"/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 xml:space="preserve"> 睡觉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23尹刚 睡觉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>12吕泽涵 讲话</w:t>
            </w:r>
          </w:p>
        </w:tc>
      </w:tr>
      <w:tr w:rsidTr="00710620" w14:textId="77777777" w14:paraId="6D4EE8CE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44E21EF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lastRenderedPageBreak/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电气24-4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66FD32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F657C8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F01C0BF" w14:textId="0E5501D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D294604" w14:textId="49BF3CA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808B46D" w14:textId="7FFF4C6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C8D86BB" w14:textId="5191B70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FF5286B" w14:textId="6B2DA79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594CF9E" w14:textId="4800B2B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58C5082" w14:textId="076CD5E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13.50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34C4EC" w14:textId="023B906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D1DA85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C485D6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FB5E3B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F22CEA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9D18DF1" w14:textId="0CA0DBD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102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B2C8D89" w14:textId="43EDF49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7F89B5B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 w:rsidRPr="00772028">
              <w:rPr>
                <w:sz w:val="18"/>
                <w:kern w:val="0"/>
                <w:szCs w:val="18"/>
                <w:rFonts w:ascii="宋体" w:hAnsi="宋体" w:cs="宋体" w:hint="eastAsia"/>
              </w:rPr>
              <w:t>周二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12 2#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茹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玉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鑫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地面不整洁</w:t>
            </w:r>
          </w:p>
          <w:p w14:paraId="776CCBAB" w14:textId="7481745B" w:rsidR="00000ECF" w:rsidRDefault="00000ECF" w:rsidP="00000ECF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108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1-1#</w:t>
            </w:r>
            <w:proofErr w:type="gramStart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单宣洁</w:t>
            </w:r>
            <w:proofErr w:type="gramEnd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椅背有衣服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EC18EE">
              <w:rPr>
                <w:sz w:val="18"/>
                <w:szCs w:val="18"/>
                <w:rFonts w:hint="eastAsia" w:asciiTheme="minorEastAsia" w:hAnsiTheme="minorEastAsia" w:eastAsiaTheme="minorEastAsia"/>
              </w:rPr>
              <w:t>108 1-1#单滢洁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EC18EE">
              <w:rPr>
                <w:sz w:val="18"/>
                <w:szCs w:val="18"/>
                <w:rFonts w:hint="eastAsia" w:asciiTheme="minorEastAsia" w:hAnsiTheme="minorEastAsia" w:eastAsiaTheme="minorEastAsia"/>
              </w:rPr>
              <w:t>垃圾未到</w:t>
            </w:r>
          </w:p>
          <w:p w14:paraId="07C82AA7" w14:textId="2389218B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26张博文 说话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>17吴鸿瑞 讲话</w:t>
            </w:r>
          </w:p>
          <w:p w14:paraId="74531D2F" w14:textId="1F6CB666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9A59C1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567488">
              <w:rPr>
                <w:sz w:val="18"/>
                <w:szCs w:val="18"/>
                <w:rFonts w:hint="eastAsia" w:asciiTheme="minorEastAsia" w:hAnsiTheme="minorEastAsia" w:eastAsiaTheme="minorEastAsia"/>
              </w:rPr>
              <w:t>112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567488">
              <w:rPr>
                <w:sz w:val="18"/>
                <w:szCs w:val="18"/>
                <w:rFonts w:hint="eastAsia" w:asciiTheme="minorEastAsia" w:hAnsiTheme="minorEastAsia" w:eastAsiaTheme="minorEastAsia"/>
              </w:rPr>
              <w:t>6#王鸿博 #烟（拒收）</w:t>
            </w:r>
          </w:p>
        </w:tc>
      </w:tr>
      <w:tr w:rsidTr="00710620" w14:textId="77777777" w14:paraId="6D5C3A1E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2A68635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电气24-5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A51BC5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75755A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68B10B9" w14:textId="49F1D16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A5758A7" w14:textId="44703E6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1E9B05A" w14:textId="35B94C6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CCFB8B8" w14:textId="77F448B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8718F5F" w14:textId="2803965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6747926" w14:textId="6BA5CFD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76F3DD2" w14:textId="54D3A1C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17B21EF" w14:textId="4F92424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A77128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B6AC6B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1AD7F4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3BCB66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BFD823A" w14:textId="1865AFF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111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97CEB7D" w14:textId="203D86B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A86F661" w14:textId="409034DD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19刘子俊 戴耳机</w:t>
            </w:r>
          </w:p>
        </w:tc>
      </w:tr>
      <w:tr w:rsidTr="00710620" w14:textId="77777777" w14:paraId="20ED205F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EDDE550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9516B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32CB83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D568440" w14:textId="58FE8D9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296E91F" w14:textId="6911FF8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E46596C" w14:textId="65806CC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B01BC8D" w14:textId="1236257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F4805B5" w14:textId="3719EEE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AA64491" w14:textId="08FD42C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A5FCFB9" w14:textId="08C413C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789E72" w14:textId="33CECDC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0DEFC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640334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A35494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0554F9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4C92BCA" w14:textId="6A05D82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B216DE" w14:textId="32F750C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748D65A" w14:textId="2C4CDDB0" w:rsidR="00000ECF" w:rsidRDefault="00000ECF" w:rsidP="00000ECF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 w:rsidRPr="00772028">
              <w:rPr>
                <w:sz w:val="18"/>
                <w:kern w:val="0"/>
                <w:szCs w:val="18"/>
                <w:rFonts w:ascii="宋体" w:hAnsi="宋体" w:cs="宋体" w:hint="eastAsia"/>
              </w:rPr>
              <w:t>周</w:t>
            </w: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 xml:space="preserve">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2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08 2#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王玉豪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205 5#</w:t>
            </w:r>
            <w:proofErr w:type="gramStart"/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李修慧</w:t>
            </w:r>
            <w:proofErr w:type="gramEnd"/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</w:p>
          <w:p w14:paraId="40543341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18马广阔 说话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10李炯 说话</w:t>
            </w:r>
          </w:p>
          <w:p w14:paraId="500C8482" w14:textId="793F287D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治保：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周一 </w:t>
            </w:r>
            <w:r w:rsidRPr="00202312">
              <w:rPr>
                <w:sz w:val="18"/>
                <w:szCs w:val="18"/>
                <w:rFonts w:hint="eastAsia" w:asciiTheme="minorEastAsia" w:hAnsiTheme="minorEastAsia" w:eastAsiaTheme="minorEastAsia"/>
              </w:rPr>
              <w:t>206 #全体 #烟头</w:t>
            </w:r>
          </w:p>
        </w:tc>
      </w:tr>
      <w:tr w:rsidTr="00710620" w14:textId="77777777" w14:paraId="2056399C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F37D21B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82FC7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266CEC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4B2D97F" w14:textId="569239F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376CF2" w14:textId="46257E2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051A8FC" w14:textId="76E60AA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4E8FC0F" w14:textId="6CE0E11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7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AACE0EB" w14:textId="6CDF4DF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B902843" w14:textId="5789897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B9E91B" w14:textId="3AFE1F8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8EDA474" w14:textId="6AD1561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7F2F4E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8625DE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C00C74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A675A8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28B6DFE" w14:textId="740BDBB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111.5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B90AF81" w14:textId="7CD2FE8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701487D" w14:textId="7EF32AB6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2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11 1#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崔芷健 垃圾未到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21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2 6#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杨正君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垃圾未倒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215 1#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衡扬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2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11 2#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惠鹏涛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垃圾未到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213 4#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苏致远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212 5#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谢毅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211 5#吴杨洋 垃圾未倒 215 5#</w:t>
            </w:r>
            <w:proofErr w:type="gramStart"/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徐佳乐</w:t>
            </w:r>
            <w:proofErr w:type="gramEnd"/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214 5#徐东 垃圾未倒 216 2#刘子坤 垃圾未倒</w:t>
            </w:r>
          </w:p>
          <w:p w14:paraId="64050DB6" w14:textId="5FA3D609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2638C8">
              <w:rPr>
                <w:sz w:val="18"/>
                <w:szCs w:val="18"/>
                <w:rFonts w:hint="eastAsia" w:asciiTheme="minorEastAsia" w:hAnsiTheme="minorEastAsia" w:eastAsiaTheme="minorEastAsia"/>
              </w:rPr>
              <w:t>27吴杨洋 睡觉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05234F">
              <w:rPr>
                <w:sz w:val="18"/>
                <w:szCs w:val="18"/>
                <w:rFonts w:hint="eastAsia" w:asciiTheme="minorEastAsia" w:hAnsiTheme="minorEastAsia" w:eastAsiaTheme="minorEastAsia"/>
              </w:rPr>
              <w:t>33薛文宇 睡觉</w:t>
            </w:r>
          </w:p>
        </w:tc>
      </w:tr>
      <w:tr w:rsidTr="00710620" w14:textId="77777777" w14:paraId="060F7DFD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8B4B886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65B432A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DEB0E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B9404FB" w14:textId="26F1791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1E81040" w14:textId="1E79E22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FED086D" w14:textId="2E17C02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6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6A00D6C" w14:textId="1BF2170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6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F3EF334" w14:textId="1E62625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A27101" w14:textId="0DA1710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E0AD11C" w14:textId="7B7C8F3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7ED801E" w14:textId="4FAD6F4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EFA107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749831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981CF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F75D7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029278" w14:textId="4CC5E8D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108.5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3CAF868" w14:textId="106FB55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74ECBF8" w14:textId="36D45466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szCs w:val="18"/>
                <w:rFonts w:ascii="宋体" w:hAnsi="宋体" w:cs="宋体" w:hint="eastAsia"/>
              </w:rPr>
              <w:t xml:space="preserve">周一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2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17 1#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曹宸铭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3#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陈硕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4#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宣豫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5#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董纯纯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6#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窦子昂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拒查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301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 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 xml:space="preserve"> 6#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穆宇森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地面不整洁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303 3#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颜潮</w:t>
            </w:r>
            <w:proofErr w:type="gramEnd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地面不整洁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3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02 2#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仝敬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喆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 地面不整洁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303 4#杨博文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桌面不整洁</w:t>
            </w:r>
          </w:p>
        </w:tc>
      </w:tr>
      <w:tr w:rsidTr="00710620" w14:textId="77777777" w14:paraId="00E0CD73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DAF65C5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机电24-4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CE11C8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A0E04A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7F14CB4" w14:textId="22DABC6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3ACE05" w14:textId="5F6DAEC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D2FB3D" w14:textId="32E7FF8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233AA48" w14:textId="6B11C67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9936B2B" w14:textId="139CCBC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404F513" w14:textId="7F004F1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6B4084F" w14:textId="7C66206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639B25C" w14:textId="2065C5A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B86B06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6221EC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9D93D7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225C93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DFEF96C" w14:textId="39DE80E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111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E436417" w14:textId="0E2FAC0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37F07BF" w14:textId="2B0565DC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A937DE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308 4#王博深 垃圾未倒</w:t>
            </w:r>
          </w:p>
        </w:tc>
      </w:tr>
      <w:tr w:rsidTr="00710620" w14:textId="77777777" w14:paraId="0D352B67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87B71A2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机电24-5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45A491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10D793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479165B" w14:textId="60A085D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E06A37D" w14:textId="2746950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1FEEAF1" w14:textId="795DE27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8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8C1D22B" w14:textId="1D6B86A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4017E3A" w14:textId="5A7DD4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749723A" w14:textId="2114300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CEA187E" w14:textId="7F0BC91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443482A" w14:textId="29F27F3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1FA63FA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405684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329F34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AE9E53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142D479" w14:textId="4796E4E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A753D02" w14:textId="12B138E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1F897C4" w14:textId="7E368C44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311 1#何昶睿 2#</w:t>
            </w:r>
            <w:proofErr w:type="gramStart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黄拓</w:t>
            </w:r>
            <w:proofErr w:type="gramEnd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3#</w:t>
            </w:r>
            <w:proofErr w:type="gramStart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李采臣</w:t>
            </w:r>
            <w:proofErr w:type="gramEnd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4#陈新阳 5#</w:t>
            </w:r>
            <w:proofErr w:type="gramStart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鹿俊豪</w:t>
            </w:r>
            <w:proofErr w:type="gramEnd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6#</w:t>
            </w:r>
            <w:proofErr w:type="gramStart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李智豪</w:t>
            </w:r>
            <w:proofErr w:type="gramEnd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拒查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313 4#田家坤 垃圾未倒</w:t>
            </w:r>
          </w:p>
        </w:tc>
      </w:tr>
      <w:tr w:rsidTr="00710620" w14:textId="77777777" w14:paraId="474A9127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94ECA0F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机电24-6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4CDDD3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755977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D7B49F2" w14:textId="332749E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019B20" w14:textId="0861E5A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ECB8728" w14:textId="2658D91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59F1707" w14:textId="4BAE171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880959F" w14:textId="0161337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D912A4" w14:textId="5153492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AAACE83" w14:textId="2823A92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6BE91A3" w14:textId="4978613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A49E01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FB6E80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F60A39A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BED44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146016C" w14:textId="4E7ABDF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113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1AFCA2B" w14:textId="33C259E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E37EE2" w14:textId="3FF5DD65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772028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3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18 3#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刘敦龙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318 1#李锐 垃圾未倒</w:t>
            </w:r>
          </w:p>
          <w:p w14:paraId="44ECADA6" w14:textId="34C4E2F7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周三 </w:t>
            </w:r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>13</w:t>
            </w:r>
            <w:proofErr w:type="gramStart"/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>解启嘉</w:t>
            </w:r>
            <w:proofErr w:type="gramEnd"/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 xml:space="preserve"> 戴耳机</w:t>
            </w:r>
          </w:p>
        </w:tc>
      </w:tr>
      <w:tr w:rsidTr="00710620" w14:textId="77777777" w14:paraId="0BF27DBE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8B8FC6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机器人24-1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1812AB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B4EC01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7FD4A79" w14:textId="3D18F1C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D321B19" w14:textId="219FA2C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9167553" w14:textId="14FC40E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84BE8E6" w14:textId="690A7DD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9CFD17" w14:textId="66F2A9D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DD9AB6A" w14:textId="3B84E00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0B6AB1" w14:textId="2F30BE5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12.75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4F7B4C9" w14:textId="6CD52EF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F7EA49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8DFB7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61CB6C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0A63B0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41DA8BD" w14:textId="33A036A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117.25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5DC51B3" w14:textId="7A177E3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3D91D1F" w14:textId="457B4689" w:rsidR="00000ECF" w:rsidRDefault="00000ECF" w:rsidP="00000ECF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 w:rsidRPr="000C79B1">
              <w:rPr>
                <w:sz w:val="18"/>
                <w:kern w:val="0"/>
                <w:szCs w:val="18"/>
                <w:rFonts w:ascii="宋体" w:hAnsi="宋体" w:cs="宋体" w:hint="eastAsia"/>
              </w:rPr>
              <w:t>周三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409 3#邵明智 垃圾未倒</w:t>
            </w:r>
          </w:p>
          <w:p w14:paraId="03875BDD" w14:textId="0859FD7A" w:rsidR="00000ECF" w:rsidRPr="00433DAA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女工：</w:t>
            </w:r>
            <w:r w:rsidRPr="00DB28A7">
              <w:rPr>
                <w:sz w:val="18"/>
                <w:kern w:val="0"/>
                <w:szCs w:val="18"/>
                <w:rFonts w:ascii="宋体" w:hAnsi="宋体" w:cs="宋体" w:hint="eastAsia"/>
              </w:rPr>
              <w:t>周</w:t>
            </w: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 xml:space="preserve">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112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1-4#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岳星彤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未起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5521FE">
              <w:rPr>
                <w:sz w:val="18"/>
                <w:szCs w:val="18"/>
                <w:rFonts w:hint="eastAsia" w:asciiTheme="minorEastAsia" w:hAnsiTheme="minorEastAsia" w:eastAsiaTheme="minorEastAsia"/>
              </w:rPr>
              <w:t>112 1-2#王鸿斐 垃圾未倒</w:t>
            </w:r>
          </w:p>
          <w:p w14:paraId="69F1DFB8" w14:textId="400397EE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25</w:t>
            </w:r>
            <w:proofErr w:type="gramStart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孙昭阳</w:t>
            </w:r>
            <w:proofErr w:type="gramEnd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讲话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B23C3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17李哲睿 睡觉  </w:t>
            </w:r>
          </w:p>
        </w:tc>
      </w:tr>
      <w:tr w:rsidTr="00710620" w14:textId="77777777" w14:paraId="4CC211E5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728EB65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机器人24-2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ADD5A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6397E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27BD088" w14:textId="174008E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72DF39" w14:textId="0142B0A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FDBB715" w14:textId="30ECE53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4397456" w14:textId="4CE07EB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C353D58" w14:textId="1F99991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2EC699A" w14:textId="48578EB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F80B3C5" w14:textId="2E7905C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0F9B99B" w14:textId="57AC50C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708C92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06CE02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19A16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A7347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C691528" w14:textId="41D17604" w:rsidR="00000ECF" w:rsidRPr="00E4688A" w:rsidRDefault="00000ECF" w:rsidP="00000ECF">
            <w:pPr>
              <w:jc w:val="center"/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D55BFBC" w14:textId="3533DF3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5EB7FC9E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772028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4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12 5#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汪之恒 垃圾未倒</w:t>
            </w:r>
          </w:p>
          <w:p w14:paraId="5363146F" w14:textId="37C7B1F2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113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-2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#刘雨欣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113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1-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3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#杨晨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床上有衣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113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-1#</w:t>
            </w:r>
            <w:proofErr w:type="gramStart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>韩红雷</w:t>
            </w:r>
            <w:proofErr w:type="gramEnd"/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床上有衣服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113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1-4#</w:t>
            </w:r>
            <w:proofErr w:type="gramStart"/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杨紫越</w:t>
            </w:r>
            <w:proofErr w:type="gramEnd"/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C77E84">
              <w:rPr>
                <w:sz w:val="18"/>
                <w:szCs w:val="18"/>
                <w:rFonts w:hint="eastAsia" w:asciiTheme="minorEastAsia" w:hAnsiTheme="minorEastAsia" w:eastAsiaTheme="minorEastAsia"/>
              </w:rPr>
              <w:t>垃圾未倒</w:t>
            </w:r>
          </w:p>
          <w:p w14:paraId="7DA5277C" w14:textId="1B13DAC4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lastRenderedPageBreak/>
            </w: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28王锦鹏</w:t>
            </w:r>
            <w:r w:rsidRPr="002638C8">
              <w:rPr>
                <w:color w:val="000000"/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 讲话 39</w:t>
            </w:r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朱祥智 讲话</w:t>
            </w:r>
          </w:p>
        </w:tc>
      </w:tr>
      <w:tr w:rsidTr="00710620" w14:textId="77777777" w14:paraId="049DA80C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93CEC2B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lastRenderedPageBreak/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4F37A8C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D17DE0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C4A244E" w14:textId="050D684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17.75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4064CCF" w14:textId="4C0A03B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22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CD49F2B" w14:textId="0EFCF0B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E0B59E1" w14:textId="23F5D3B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907C651" w14:textId="67653BA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BD73B44" w14:textId="79E758C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CE72255" w14:textId="1736FA2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14.25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9A7FEF2" w14:textId="6BF49A8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17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2065DD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DA09E7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FE245B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8C2A36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9FFC747" w14:textId="2439690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114.5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29E7D54" w14:textId="298B1E1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BC4F04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772028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4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18 2#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王冠文 垃圾未倒 地面不整洁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01 2#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徐国恒 垃圾未倒</w:t>
            </w:r>
          </w:p>
          <w:p w14:paraId="4A304709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114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-1#刘雅雯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椅背有衣服</w:t>
            </w:r>
          </w:p>
          <w:p w14:paraId="3FB8B717" w14:textId="0DE253DF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2638C8">
              <w:rPr>
                <w:sz w:val="18"/>
                <w:szCs w:val="18"/>
                <w:rFonts w:hint="eastAsia" w:asciiTheme="minorEastAsia" w:hAnsiTheme="minorEastAsia" w:eastAsiaTheme="minorEastAsia"/>
              </w:rPr>
              <w:t>40</w:t>
            </w:r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朱雨</w:t>
            </w:r>
            <w:proofErr w:type="gramStart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浩</w:t>
            </w:r>
            <w:proofErr w:type="gramEnd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讲话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41</w:t>
            </w:r>
            <w:proofErr w:type="gramStart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纵宇轩</w:t>
            </w:r>
            <w:proofErr w:type="gramEnd"/>
            <w:r w:rsidRPr="002638C8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讲话</w:t>
            </w: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05234F">
              <w:rPr>
                <w:color w:val="000000"/>
                <w:sz w:val="18"/>
                <w:szCs w:val="18"/>
                <w:rFonts w:asciiTheme="minorEastAsia" w:hAnsiTheme="minorEastAsia" w:eastAsiaTheme="minorEastAsia"/>
              </w:rPr>
              <w:t>07</w:t>
            </w:r>
            <w:proofErr w:type="gramStart"/>
            <w:r w:rsidRPr="0005234F">
              <w:rPr>
                <w:color w:val="000000"/>
                <w:sz w:val="18"/>
                <w:szCs w:val="18"/>
                <w:rFonts w:asciiTheme="minorEastAsia" w:hAnsiTheme="minorEastAsia" w:eastAsiaTheme="minorEastAsia"/>
              </w:rPr>
              <w:t>董语果</w:t>
            </w:r>
            <w:proofErr w:type="gramEnd"/>
            <w:r w:rsidRPr="0005234F">
              <w:rPr>
                <w:color w:val="000000"/>
                <w:sz w:val="18"/>
                <w:szCs w:val="18"/>
                <w:rFonts w:asciiTheme="minorEastAsia" w:hAnsiTheme="minorEastAsia" w:eastAsiaTheme="minorEastAsia"/>
              </w:rPr>
              <w:t xml:space="preserve"> 戴耳机</w:t>
            </w:r>
          </w:p>
        </w:tc>
      </w:tr>
      <w:tr w:rsidTr="00710620" w14:textId="77777777" w14:paraId="1A4D0280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2B6A6D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6A6E53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65D4545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4A20344" w14:textId="44A58D5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A1AE6C6" w14:textId="0BAB1E2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7702703" w14:textId="3FC700F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85BCB7B" w14:textId="6C621C1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ECBB5C6" w14:textId="627E098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69C9D7A" w14:textId="109886D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2FACB10" w14:textId="0AE478E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14.75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9D7F16C" w14:textId="6C5CA06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16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847966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AD912D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C37A73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A96CAB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E2B2B9D" w14:textId="76CCE53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9B6BAA1" w14:textId="3A455A8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C1E7BAD" w14:textId="77777777" w:rsidR="00000ECF" w:rsidRDefault="00000ECF" w:rsidP="00000ECF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  <w:r w:rsidRPr="00DB28A7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女工：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115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1</w:t>
            </w:r>
            <w:r w:rsidRPr="00191758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-1#丁煜寒 </w:t>
            </w:r>
            <w:r w:rsidRPr="00191758">
              <w:rPr>
                <w:sz w:val="18"/>
                <w:szCs w:val="18"/>
                <w:rFonts w:asciiTheme="minorEastAsia" w:hAnsiTheme="minorEastAsia" w:eastAsiaTheme="minorEastAsia"/>
              </w:rPr>
              <w:t>椅背上有衣服</w:t>
            </w:r>
          </w:p>
          <w:p w14:paraId="5E0F43B3" w14:textId="779BF056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04丁煜寒 戴耳机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B23C32">
              <w:rPr>
                <w:sz w:val="18"/>
                <w:szCs w:val="18"/>
                <w:rFonts w:hint="eastAsia" w:asciiTheme="minorEastAsia" w:hAnsiTheme="minorEastAsia" w:eastAsiaTheme="minorEastAsia"/>
              </w:rPr>
              <w:t>15柳敬尧 睡觉</w:t>
            </w:r>
          </w:p>
        </w:tc>
      </w:tr>
      <w:tr w:rsidTr="00710620" w14:textId="77777777" w14:paraId="34A7251C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AB7A13B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机制24-3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67A535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2EE37D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9FA444D" w14:textId="7334FB7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18.5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747CD82" w14:textId="756BAF8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7F1129" w14:textId="17E2A87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0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AA3FD08" w14:textId="4C6A122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8744EB3" w14:textId="3F063D5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A405F9D" w14:textId="57C0FD5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31420E8" w14:textId="15E6480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7CCBA8" w14:textId="77CAB27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3BF9A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5E71CF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B9A076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563F04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6F5706" w14:textId="60C4075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118.25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3E2DC49" w14:textId="20A2560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098B28E" w14:textId="45B6A3F4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10 2#</w:t>
            </w:r>
            <w:proofErr w:type="gramStart"/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刘昌奇</w:t>
            </w:r>
            <w:proofErr w:type="gramEnd"/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 xml:space="preserve"> 4#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马志诚 垃圾未倒 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周二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 xml:space="preserve">09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魏家豪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2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雷栋源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3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胡珑宝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4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李孟辉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李析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郴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#</w:t>
            </w:r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李星翰 全体拒查 </w:t>
            </w:r>
            <w:r w:rsidRPr="00612585">
              <w:rPr>
                <w:sz w:val="18"/>
                <w:szCs w:val="18"/>
                <w:rFonts w:asciiTheme="minorEastAsia" w:hAnsiTheme="minorEastAsia" w:eastAsiaTheme="minorEastAsia"/>
              </w:rPr>
              <w:t>510 2#</w:t>
            </w:r>
            <w:proofErr w:type="gramStart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>刘昌奇</w:t>
            </w:r>
            <w:proofErr w:type="gramEnd"/>
            <w:r w:rsidRPr="00612585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513 1#戈玮琦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51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>1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2#沈瑞祥 3#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徐二洲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4#夏雨硕 5#孙良赫 6#杨博文 拒查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508 6#张斌 垃圾未倒</w:t>
            </w:r>
          </w:p>
          <w:p w14:paraId="37353BDD" w14:textId="2BEA7AD5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22孙悦 睡觉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17乔浩然 吃东西</w:t>
            </w:r>
          </w:p>
        </w:tc>
      </w:tr>
      <w:tr w:rsidTr="00710620" w14:textId="77777777" w14:paraId="5D36914F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86BC1EE" w14:textId="485E3325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proofErr w:type="gramStart"/>
            <w:r w:rsidRPr="009F30BC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过控</w:t>
            </w:r>
            <w:proofErr w:type="gramEnd"/>
            <w:r w:rsidRPr="009F30BC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8FB8E92" w14:textId="60DCF99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 xml:space="preserve">20.00 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9938FB" w14:textId="186100D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22BA2AA" w14:textId="0379996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F0C376A" w14:textId="2796BD5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2B6A750" w14:textId="588724E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43D7EAE" w14:textId="431F0A8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631B228" w14:textId="1E59A7C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B8C4CF2" w14:textId="09C1B75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70C465" w14:textId="7753D3C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12B206C" w14:textId="2F41A6CC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E879EE1" w14:textId="5348BFA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3E7212A" w14:textId="28EDB39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4F012D0" w14:textId="420FE26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90E8523" w14:textId="766E546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D1665CF" w14:textId="639B11F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103.5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F4C84B9" w14:textId="24BDB89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658C94D5" w14:textId="77777777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</w:p>
        </w:tc>
      </w:tr>
      <w:tr w:rsidTr="00710620" w14:textId="77777777" w14:paraId="79BD4CAB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A9509F3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汽车24-1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8E8099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ECC345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96F58DC" w14:textId="07B6B1B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0453AEA" w14:textId="17C5C69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6BD4EE9" w14:textId="5B405E64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B958534" w14:textId="6561F29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90E1691" w14:textId="23038A2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5A94DAE" w14:textId="3A06828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51A317E" w14:textId="562F254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C4570BF" w14:textId="603A8583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CDD3F9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68BF80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4404BC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2A9F518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38E9BA6" w14:textId="1C1F6FD6" w:rsidR="00000ECF" w:rsidRPr="00E4688A" w:rsidRDefault="00000ECF" w:rsidP="00000ECF">
            <w:pPr>
              <w:jc w:val="center"/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</w:pPr>
            <w:r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117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56947AE" w14:textId="45850E8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15F6A5F5" w14:textId="77777777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>5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14 1#</w:t>
            </w:r>
            <w:r w:rsidRPr="00AB6784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阿卜杜力艾克·巴克尔 </w:t>
            </w:r>
            <w:r w:rsidRPr="00AB6784">
              <w:rPr>
                <w:sz w:val="18"/>
                <w:szCs w:val="18"/>
                <w:rFonts w:asciiTheme="minorEastAsia" w:hAnsiTheme="minorEastAsia" w:eastAsiaTheme="minorEastAsia"/>
              </w:rPr>
              <w:t>垃圾未倒</w:t>
            </w:r>
          </w:p>
          <w:p w14:paraId="47FD29E4" w14:textId="2FF22D2C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05方超 睡觉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周三 </w:t>
            </w:r>
            <w:r w:rsidRPr="0005234F">
              <w:rPr>
                <w:sz w:val="18"/>
                <w:szCs w:val="18"/>
                <w:rFonts w:asciiTheme="minorEastAsia" w:hAnsiTheme="minorEastAsia" w:eastAsiaTheme="minorEastAsia"/>
              </w:rPr>
              <w:t>12苏力合.海如拉 早退</w:t>
            </w:r>
          </w:p>
        </w:tc>
      </w:tr>
      <w:tr w:rsidTr="00710620" w14:textId="77777777" w14:paraId="47F1D0A4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355799E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汽车24-2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B43D1B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DD4BCE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7627A92" w14:textId="46ED641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1F4379E" w14:textId="739D86D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AE94A18" w14:textId="28074D7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13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387CF71" w14:textId="37FFC1C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3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5631FD9" w14:textId="17A0149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CBF69A2" w14:textId="06B124B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1DBBD8D" w14:textId="459186A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7A231F5" w14:textId="290C5E6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AAA7A66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0B8BAD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4A80FFE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870245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2482EB0" w14:textId="2F956AA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117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980870" w14:textId="236EA0F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7F024FC5" w14:textId="6B9C1C07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518 3#葛效宁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518 4#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耿硕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</w:p>
        </w:tc>
      </w:tr>
      <w:tr w:rsidTr="00710620" w14:textId="77777777" w14:paraId="5AD250CE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42F603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汽车24-3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FA3298F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205107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B17A778" w14:textId="1F54D14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21F7BAA" w14:textId="34777D1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12070BD" w14:textId="21CBB74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14</w:t>
            </w:r>
            <w:r w:rsidRPr="00E4688A">
              <w:rPr>
                <w:sz w:val="18"/>
                <w:kern w:val="0"/>
                <w:szCs w:val="18"/>
                <w:rFonts w:cs="宋体" w:asciiTheme="minorEastAsia" w:hAnsiTheme="minorEastAsia" w:eastAsiaTheme="minorEastAsia"/>
              </w:rPr>
              <w:t>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4B2ABAC" w14:textId="5900D50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00BAE1A" w14:textId="2842F0C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CF45537" w14:textId="5909351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F697A0" w14:textId="33D0E18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55F037B" w14:textId="526BBDD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557D88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1FC06E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9A9F8F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D110FDD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F17301F" w14:textId="0E99C75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118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01A38F6" w14:textId="3B6C5C6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4C63904" w14:textId="6732A6A4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0C79B1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605 5#宋俊杰 垃圾未倒</w:t>
            </w:r>
          </w:p>
        </w:tc>
      </w:tr>
      <w:tr w:rsidTr="00710620" w14:textId="77777777" w14:paraId="583941EB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35D39BD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新能源24-1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D673BBB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C96A51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0427B37" w14:textId="001B64A5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9DCDDFB" w14:textId="6DE8D22F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E3CCD89" w14:textId="671224D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D7D15E9" w14:textId="60F2A9F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9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CE7332F" w14:textId="210FBEDD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3BFF406" w14:textId="21964190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2C58929" w14:textId="11E3183B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F4A09E9" w14:textId="4211647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6D4D219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7728FA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593DC5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807485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51992BA" w14:textId="1D5B740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119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3CD1961E" w14:textId="493A9A1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4497950F" w14:textId="31B3B56D" w:rsidR="00000ECF" w:rsidRDefault="00000ECF" w:rsidP="00000ECF">
            <w:pP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 w:rsidRPr="000C79B1">
              <w:rPr>
                <w:sz w:val="18"/>
                <w:kern w:val="0"/>
                <w:szCs w:val="18"/>
                <w:rFonts w:ascii="宋体" w:hAnsi="宋体" w:cs="宋体" w:hint="eastAsia"/>
              </w:rPr>
              <w:t>周</w:t>
            </w:r>
            <w:r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 xml:space="preserve">三 </w:t>
            </w:r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608 1#蔡文博 2#曹家鸣 3#陈炳彤 4#董骐硕 5#</w:t>
            </w:r>
            <w:proofErr w:type="gramStart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>冯犇犇</w:t>
            </w:r>
            <w:proofErr w:type="gramEnd"/>
            <w:r w:rsidRPr="008A7DBE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6#冯宇恒 拒查 609 2#江周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608 1#蔡文博 2#曹家鸣 3#陈炳彤 4#董骐硕 5#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冯犇犇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6#冯宇恒 拒查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608 6#冯宇恒 地面不整洁</w:t>
            </w:r>
          </w:p>
          <w:p w14:paraId="78358715" w14:textId="29F8B07E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262606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纪律：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周一 </w:t>
            </w:r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09</w:t>
            </w:r>
            <w:proofErr w:type="gramStart"/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>金舒豪</w:t>
            </w:r>
            <w:proofErr w:type="gramEnd"/>
            <w:r w:rsidRPr="002D7AEA">
              <w:rPr>
                <w:sz w:val="18"/>
                <w:szCs w:val="18"/>
                <w:rFonts w:asciiTheme="minorEastAsia" w:hAnsiTheme="minorEastAsia" w:eastAsiaTheme="minorEastAsia"/>
              </w:rPr>
              <w:t xml:space="preserve"> 睡觉</w:t>
            </w:r>
          </w:p>
        </w:tc>
      </w:tr>
      <w:tr w:rsidTr="00710620" w14:textId="77777777" w14:paraId="3C49BF1E" w:rsidR="00000ECF">
        <w:trPr>
          <w:trHeight w:val="254" w:hRule="atLeast"/>
          <w:jc w:val="center"/>
        </w:trPr>
        <w:tc>
          <w:tcPr>
            <w:tcW w:w="12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703BDAA" w14:textId="77777777" w:rsidR="00000ECF" w:rsidRDefault="00000ECF" w:rsidP="00000ECF">
            <w:pPr>
              <w:jc w:val="center"/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>新能源24-2</w:t>
            </w:r>
          </w:p>
        </w:tc>
        <w:tc>
          <w:tcPr>
            <w:tcW w:w="49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2AD80A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51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DFB04A3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C7F93C7" w14:textId="44ECF82A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19.25</w:t>
            </w:r>
          </w:p>
        </w:tc>
        <w:tc>
          <w:tcPr>
            <w:tcW w:w="44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445E2F5E" w14:textId="623C5328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19</w:t>
            </w:r>
          </w:p>
        </w:tc>
        <w:tc>
          <w:tcPr>
            <w:tcW w:w="73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5346390" w14:textId="62455A81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12.00</w:t>
            </w:r>
          </w:p>
        </w:tc>
        <w:tc>
          <w:tcPr>
            <w:tcW w:w="38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937DA8D" w14:textId="43C7EF0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4</w:t>
            </w:r>
          </w:p>
        </w:tc>
        <w:tc>
          <w:tcPr>
            <w:tcW w:w="7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5CB0E49E" w14:textId="59D6E2C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3F45933B" w14:textId="1C529086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8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10322805" w14:textId="5C5BCE2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15.00</w:t>
            </w:r>
          </w:p>
        </w:tc>
        <w:tc>
          <w:tcPr>
            <w:tcW w:w="453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334F850" w14:textId="177C13CE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64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5F63C94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10.00</w:t>
            </w:r>
          </w:p>
        </w:tc>
        <w:tc>
          <w:tcPr>
            <w:tcW w:w="48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78A139E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84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0D56B5D2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20.00</w:t>
            </w:r>
          </w:p>
        </w:tc>
        <w:tc>
          <w:tcPr>
            <w:tcW w:w="42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619B2B57" w14:textId="77777777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</w:t>
            </w:r>
          </w:p>
        </w:tc>
        <w:tc>
          <w:tcPr>
            <w:tcW w:w="719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shd w:val="clear" w:color="auto" w:fill="auto"/>
          </w:tcPr>
          <w:p w14:paraId="2B849893" w14:textId="78620609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E4688A">
              <w:rPr>
                <w:color w:val="000000"/>
                <w:sz w:val="18"/>
                <w:szCs w:val="18"/>
                <w:rFonts w:hint="eastAsia" w:asciiTheme="minorEastAsia" w:hAnsiTheme="minorEastAsia" w:eastAsiaTheme="minorEastAsia"/>
              </w:rPr>
              <w:t>105.25</w:t>
            </w:r>
          </w:p>
        </w:tc>
        <w:tc>
          <w:tcPr>
            <w:tcW w:w="437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26E5F7BA" w14:textId="648C3FF2" w:rsidR="00000ECF" w:rsidRPr="00E4688A" w:rsidRDefault="00000ECF" w:rsidP="00000ECF">
            <w:pPr>
              <w:jc w:val="center"/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</w:pPr>
            <w:r w:rsidRPr="00000ECF">
              <w:rPr>
                <w:sz w:val="18"/>
                <w:kern w:val="0"/>
                <w:szCs w:val="18"/>
                <w:rFonts w:cs="宋体" w:hint="eastAsia" w:asciiTheme="minorEastAsia" w:hAnsiTheme="minorEastAsia" w:eastAsiaTheme="minorEastAsia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 w14:paraId="02A0DC53" w14:textId="7BF39CB1" w:rsidR="00000ECF" w:rsidRDefault="00000ECF" w:rsidP="00000ECF">
            <w:pPr>
              <w:rPr>
                <w:sz w:val="18"/>
                <w:szCs w:val="18"/>
                <w:rFonts w:hint="eastAsia" w:asciiTheme="minorEastAsia" w:hAnsiTheme="minorEastAsia" w:eastAsiaTheme="minorEastAsia"/>
              </w:rPr>
            </w:pPr>
            <w:r w:rsidRPr="00A937DE">
              <w:rPr>
                <w:b w:val="1"/>
                <w:sz w:val="18"/>
                <w:bCs/>
                <w:kern w:val="0"/>
                <w:szCs w:val="18"/>
                <w:rFonts w:ascii="宋体" w:hAnsi="宋体" w:cs="宋体" w:hint="eastAsia"/>
              </w:rPr>
              <w:t>卫生：</w:t>
            </w:r>
            <w:r>
              <w:rPr>
                <w:sz w:val="18"/>
                <w:kern w:val="0"/>
                <w:szCs w:val="18"/>
                <w:rFonts w:ascii="宋体" w:hAnsi="宋体" w:cs="宋体" w:hint="eastAsia"/>
              </w:rPr>
              <w:t xml:space="preserve">周四 </w:t>
            </w:r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613 5#刘子昂 垃圾未倒 617 4#</w:t>
            </w:r>
            <w:proofErr w:type="gramStart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>周宣余</w:t>
            </w:r>
            <w:proofErr w:type="gramEnd"/>
            <w:r w:rsidRPr="005958D2"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垃圾未倒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 周五 </w:t>
            </w:r>
            <w:r w:rsidRPr="00D83917">
              <w:rPr>
                <w:sz w:val="18"/>
                <w:szCs w:val="18"/>
                <w:rFonts w:hint="eastAsia" w:asciiTheme="minorEastAsia" w:hAnsiTheme="minorEastAsia" w:eastAsiaTheme="minorEastAsia"/>
              </w:rPr>
              <w:t>614 5#宋梓文 垃圾未倒</w:t>
            </w:r>
          </w:p>
          <w:p w14:paraId="04D4EA1C" w14:textId="1D33EA97" w:rsidR="00000ECF" w:rsidRDefault="00000ECF" w:rsidP="00000ECF">
            <w:pPr>
              <w:rPr>
                <w:sz w:val="18"/>
                <w:kern w:val="0"/>
                <w:szCs w:val="18"/>
                <w:rFonts w:ascii="宋体" w:hAnsi="宋体" w:cs="宋体" w:hint="eastAsia"/>
              </w:rPr>
            </w:pPr>
            <w:r w:rsidRPr="00A937DE">
              <w:rPr>
                <w:b w:val="1"/>
                <w:sz w:val="18"/>
                <w:bCs/>
                <w:szCs w:val="18"/>
                <w:rFonts w:hint="eastAsia" w:asciiTheme="minorEastAsia" w:hAnsiTheme="minorEastAsia" w:eastAsiaTheme="minorEastAsia"/>
              </w:rPr>
              <w:t>纪律：</w:t>
            </w:r>
            <w:r>
              <w:rPr>
                <w:sz w:val="18"/>
                <w:szCs w:val="18"/>
                <w:rFonts w:hint="eastAsia" w:asciiTheme="minorEastAsia" w:hAnsiTheme="minorEastAsia" w:eastAsiaTheme="minorEastAsia"/>
              </w:rPr>
              <w:t xml:space="preserve">周四 </w:t>
            </w:r>
            <w:r w:rsidRPr="00B23C32">
              <w:rPr>
                <w:sz w:val="18"/>
                <w:szCs w:val="18"/>
                <w:rFonts w:hint="eastAsia" w:asciiTheme="minorEastAsia" w:hAnsiTheme="minorEastAsia" w:eastAsiaTheme="minorEastAsia"/>
              </w:rPr>
              <w:t>28张潇 睡觉</w:t>
            </w:r>
          </w:p>
        </w:tc>
      </w:tr>
    </w:tbl>
    <w:p w14:paraId="2FCC4CEF" w14:textId="77777777" w:rsidR="00AF38C0" w:rsidRDefault="00AF38C0">
      <w:pPr>
        <w:jc w:val="center"/>
        <w:rPr>
          <w:b w:val="1"/>
          <w:sz w:val="28"/>
          <w:bCs/>
          <w:szCs w:val="28"/>
        </w:rPr>
      </w:pPr>
    </w:p>
    <w:sectPr w:rsidR="00AF38C0">
      <w:docGrid w:type="lines" w:linePitch="312"/>
      <w:pgSz w:w="16838" w:h="11906" w:orient="landscape"/>
      <w:pgMar w:top="567" w:right="284" w:bottom="567" w:left="284" w:header="851" w:footer="992" w:gutter="0"/>
      <w:cols w:space="720"/>
    </w:sectPr>
  </w:body>
</w:document>
</file>

<file path=word/endnotes.xml><?xml version="1.0" encoding="utf-8"?>
<w:endnotes xmlns:wps="http://schemas.microsoft.com/office/word/2010/wordprocessingShape" xmlns:w16se="http://schemas.microsoft.com/office/word/2015/wordml/symex" xmlns:wpi="http://schemas.microsoft.com/office/word/2010/wordprocessingInk" xmlns:w16sdtfl="http://schemas.microsoft.com/office/word/2024/wordml/sdtformatlock" xmlns:w10="urn:schemas-microsoft-com:office:word" xmlns:wne="http://schemas.microsoft.com/office/word/2006/wordml" xmlns:aink="http://schemas.microsoft.com/office/drawing/2016/ink" xmlns:w15="http://schemas.microsoft.com/office/word/2012/wordml" xmlns:w16cid="http://schemas.microsoft.com/office/word/2016/wordml/cid" xmlns:w16cex="http://schemas.microsoft.com/office/word/2018/wordml/cex" xmlns:m="http://schemas.openxmlformats.org/officeDocument/2006/math" xmlns:o="urn:schemas-microsoft-com:office:office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3="http://schemas.microsoft.com/office/drawing/2016/5/9/chartex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w16="http://schemas.microsoft.com/office/word/2018/wordml" xmlns:cx1="http://schemas.microsoft.com/office/drawing/2015/9/8/chartex" xmlns:oel="http://schemas.microsoft.com/office/2019/extlst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endnote w:type="separator" w:id="-1">
    <w:p w14:paraId="34E56EAB" w14:textId="77777777" w:rsidR="00330A7F" w:rsidRDefault="00330A7F" w:rsidP="008B0831">
      <w:r>
        <w:separator/>
      </w:r>
    </w:p>
  </w:endnote>
  <w:endnote w:type="continuationSeparator" w:id="0">
    <w:p w14:paraId="28251CF1" w14:textId="77777777" w:rsidR="00330A7F" w:rsidRDefault="00330A7F" w:rsidP="008B0831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mc="http://schemas.openxmlformats.org/markup-compatibility/2006" xmlns:w16="http://schemas.microsoft.com/office/word/2018/wordml" xmlns:r="http://schemas.openxmlformats.org/officeDocument/2006/relationships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16se="http://schemas.microsoft.com/office/word/2015/wordml/symex" xmlns:wpi="http://schemas.microsoft.com/office/word/2010/wordprocessingInk" xmlns:w16sdtfl="http://schemas.microsoft.com/office/word/2024/wordml/sdtformatlock" xmlns:w10="urn:schemas-microsoft-com:office:word" xmlns:wne="http://schemas.microsoft.com/office/word/2006/wordml" xmlns:aink="http://schemas.microsoft.com/office/drawing/2016/ink" xmlns:w15="http://schemas.microsoft.com/office/word/2012/wordml" xmlns:w16cid="http://schemas.microsoft.com/office/word/2016/wordml/cid" xmlns:w16cex="http://schemas.microsoft.com/office/word/2018/wordml/cex" xmlns:m="http://schemas.openxmlformats.org/officeDocument/2006/math" xmlns:o="urn:schemas-microsoft-com:office:office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3="http://schemas.microsoft.com/office/drawing/2016/5/9/chartex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w16="http://schemas.microsoft.com/office/word/2018/wordml" xmlns:cx1="http://schemas.microsoft.com/office/drawing/2015/9/8/chartex" xmlns:oel="http://schemas.microsoft.com/office/2019/extlst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footnote w:type="separator" w:id="-1">
    <w:p w14:paraId="5ADD62DC" w14:textId="77777777" w:rsidR="00330A7F" w:rsidRDefault="00330A7F" w:rsidP="008B0831">
      <w:r>
        <w:separator/>
      </w:r>
    </w:p>
  </w:footnote>
  <w:footnote w:type="continuationSeparator" w:id="0">
    <w:p w14:paraId="2E239379" w14:textId="77777777" w:rsidR="00330A7F" w:rsidRDefault="00330A7F" w:rsidP="008B0831">
      <w:r>
        <w:continuationSeparator/>
      </w:r>
    </w:p>
  </w:footnote>
</w:footnotes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r="http://schemas.openxmlformats.org/officeDocument/2006/relationships" xmlns:w16du="http://schemas.microsoft.com/office/word/2023/wordml/word16du" xmlns:w16cid="http://schemas.microsoft.com/office/word/2016/wordml/cid" xmlns:w14="http://schemas.microsoft.com/office/word/2010/wordml" xmlns:w10="urn:schemas-microsoft-com:office:word" xmlns:w16sdtfl="http://schemas.microsoft.com/office/word/2024/wordml/sdtformatlock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mc="http://schemas.openxmlformats.org/markup-compatibility/2006" mc:Ignorable="w14 w15 w16se w16cid w16 w16cex w16sdtdh w16sdtfl w16du">
  <w:bordersDoNotSurroundHeader/>
  <w:bordersDoNotSurroundFooter/>
  <w:proofState w:grammar="clean" w:spelling="clean"/>
  <w:defaultTabStop w:val="420"/>
  <w:drawingGridVerticalSpacing w:val="156"/>
  <w:drawingGridHorizontalSpacing w:val="10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2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36897C29"/>
    <w:rsid w:val="00000ECF"/>
    <w:rsid w:val="0001719B"/>
    <w:rsid w:val="00020E5F"/>
    <w:rsid w:val="000309D5"/>
    <w:rsid w:val="00035F4F"/>
    <w:rsid w:val="00040C61"/>
    <w:rsid w:val="00045714"/>
    <w:rsid w:val="00045EB3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33A8"/>
    <w:rsid w:val="000B5CD6"/>
    <w:rsid w:val="000C2008"/>
    <w:rsid w:val="000C79B1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3E01"/>
    <w:rsid w:val="001672C5"/>
    <w:rsid w:val="00171FD9"/>
    <w:rsid w:val="00194095"/>
    <w:rsid w:val="001B6252"/>
    <w:rsid w:val="001D7807"/>
    <w:rsid w:val="001E2718"/>
    <w:rsid w:val="001E35DE"/>
    <w:rsid w:val="001F6F25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0A7F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3E7E37"/>
    <w:rsid w:val="003F464D"/>
    <w:rsid w:val="00400A85"/>
    <w:rsid w:val="00405D87"/>
    <w:rsid w:val="00405F96"/>
    <w:rsid w:val="00414A87"/>
    <w:rsid w:val="00423925"/>
    <w:rsid w:val="00432403"/>
    <w:rsid w:val="00433DAA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1FE"/>
    <w:rsid w:val="00552E16"/>
    <w:rsid w:val="00554AAB"/>
    <w:rsid w:val="005560A0"/>
    <w:rsid w:val="00574095"/>
    <w:rsid w:val="0057596D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23801"/>
    <w:rsid w:val="0063771A"/>
    <w:rsid w:val="00644006"/>
    <w:rsid w:val="00667CE6"/>
    <w:rsid w:val="0067283A"/>
    <w:rsid w:val="00677424"/>
    <w:rsid w:val="00693C07"/>
    <w:rsid w:val="006967EF"/>
    <w:rsid w:val="006A4370"/>
    <w:rsid w:val="006C18DB"/>
    <w:rsid w:val="006C20E7"/>
    <w:rsid w:val="006C2A49"/>
    <w:rsid w:val="006D6141"/>
    <w:rsid w:val="006E7DC4"/>
    <w:rsid w:val="00710408"/>
    <w:rsid w:val="007125CB"/>
    <w:rsid w:val="00713680"/>
    <w:rsid w:val="0077536A"/>
    <w:rsid w:val="007A489C"/>
    <w:rsid w:val="007A55D8"/>
    <w:rsid w:val="007C2BEF"/>
    <w:rsid w:val="007C33F5"/>
    <w:rsid w:val="007C4F80"/>
    <w:rsid w:val="007D7338"/>
    <w:rsid w:val="007F7AD9"/>
    <w:rsid w:val="00801B9E"/>
    <w:rsid w:val="00806447"/>
    <w:rsid w:val="00812158"/>
    <w:rsid w:val="00836E2A"/>
    <w:rsid w:val="008517A4"/>
    <w:rsid w:val="008536E4"/>
    <w:rsid w:val="00854C4B"/>
    <w:rsid w:val="00866AD6"/>
    <w:rsid w:val="008702C4"/>
    <w:rsid w:val="00870D6C"/>
    <w:rsid w:val="00885DB5"/>
    <w:rsid w:val="008960A0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A59C1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2CCC"/>
    <w:rsid w:val="00A736FE"/>
    <w:rsid w:val="00A750EB"/>
    <w:rsid w:val="00A91872"/>
    <w:rsid w:val="00A937DE"/>
    <w:rsid w:val="00A94D44"/>
    <w:rsid w:val="00AA4FDB"/>
    <w:rsid w:val="00AB76A8"/>
    <w:rsid w:val="00AD1DC4"/>
    <w:rsid w:val="00AD62DD"/>
    <w:rsid w:val="00AD79EE"/>
    <w:rsid w:val="00AE3B47"/>
    <w:rsid w:val="00AF38C0"/>
    <w:rsid w:val="00AF44DE"/>
    <w:rsid w:val="00AF71D2"/>
    <w:rsid w:val="00B129FD"/>
    <w:rsid w:val="00B26102"/>
    <w:rsid w:val="00B32549"/>
    <w:rsid w:val="00B371EA"/>
    <w:rsid w:val="00B455F0"/>
    <w:rsid w:val="00B50EEB"/>
    <w:rsid w:val="00B519DA"/>
    <w:rsid w:val="00B5367A"/>
    <w:rsid w:val="00B6574A"/>
    <w:rsid w:val="00B72BC2"/>
    <w:rsid w:val="00B73505"/>
    <w:rsid w:val="00B85953"/>
    <w:rsid w:val="00BB4926"/>
    <w:rsid w:val="00BC10BA"/>
    <w:rsid w:val="00BE145E"/>
    <w:rsid w:val="00BE66B7"/>
    <w:rsid w:val="00BF5335"/>
    <w:rsid w:val="00C02FB3"/>
    <w:rsid w:val="00C06187"/>
    <w:rsid w:val="00C108E6"/>
    <w:rsid w:val="00C14F17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3A2B"/>
    <w:rsid w:val="00C94617"/>
    <w:rsid w:val="00CB1196"/>
    <w:rsid w:val="00CC0049"/>
    <w:rsid w:val="00CE4455"/>
    <w:rsid w:val="00CE5E59"/>
    <w:rsid w:val="00CF54DA"/>
    <w:rsid w:val="00D04981"/>
    <w:rsid w:val="00D063E0"/>
    <w:rsid w:val="00D11643"/>
    <w:rsid w:val="00D221B5"/>
    <w:rsid w:val="00D40641"/>
    <w:rsid w:val="00D52AD8"/>
    <w:rsid w:val="00D664E8"/>
    <w:rsid w:val="00D708AA"/>
    <w:rsid w:val="00D76089"/>
    <w:rsid w:val="00DB3836"/>
    <w:rsid w:val="00DB6928"/>
    <w:rsid w:val="00DC7717"/>
    <w:rsid w:val="00DD410B"/>
    <w:rsid w:val="00DD6273"/>
    <w:rsid w:val="00DE1C08"/>
    <w:rsid w:val="00DE6267"/>
    <w:rsid w:val="00DE793B"/>
    <w:rsid w:val="00DF0088"/>
    <w:rsid w:val="00DF0E48"/>
    <w:rsid w:val="00DF5A9D"/>
    <w:rsid w:val="00E02687"/>
    <w:rsid w:val="00E042E3"/>
    <w:rsid w:val="00E2143C"/>
    <w:rsid w:val="00E2739D"/>
    <w:rsid w:val="00E42E65"/>
    <w:rsid w:val="00E4688A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2A4A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F964C"/>
  <w15:docId w15:val="{3D7EE899-5AB8-4D1A-A105-A81604B81F4B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mc="http://schemas.openxmlformats.org/markup-compatibility/2006" xmlns:w16="http://schemas.microsoft.com/office/word/2018/wordml" xmlns:r="http://schemas.openxmlformats.org/officeDocument/2006/relationships" mc:Ignorable="w14 w15 w16se w16cid w16 w16cex w16sdtdh w16sdtfl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alloon Text" w:qFormat="1"/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 w:qFormat="1"/>
    <w:lsdException w:name="Emphasis" w:qFormat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Bottom of Form" w:uiPriority="99" w:semiHidden="1" w:unhideWhenUsed="1"/>
    <w:lsdException w:name="HTML Top of Form" w:uiPriority="99" w:semiHidden="1" w:unhideWhenUsed="1"/>
    <w:lsdException w:name="Hashtag" w:uiPriority="99" w:semiHidden="1" w:unhideWhenUsed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uiPriority="99" w:semiHidden="1" w:unhideWhenUsed="1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Table" w:uiPriority="99" w:semiHidden="1" w:unhideWhenUsed="1" w:qFormat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Quote" w:uiPriority="99" w:semiHidden="1" w:unhideWhenUsed="1"/>
    <w:lsdException w:name="Revision" w:uiPriority="99" w:semiHidden="1" w:unhideWhenUsed="1"/>
    <w:lsdException w:name="Smart Hyperlink" w:uiPriority="99" w:semiHidden="1" w:unhideWhenUsed="1"/>
    <w:lsdException w:name="Smart Link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Unresolved Mention" w:uiPriority="99" w:semiHidden="1" w:unhideWhenUsed="1"/>
    <w:lsdException w:name="caption" w:semiHidden="1" w:unhideWhenUsed="1" w:qFormat="1"/>
    <w:lsdException w:name="footer" w:qFormat="1"/>
    <w:lsdException w:name="header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Balloon Text"/>
    <w:basedOn w:val="a"/>
    <w:link w:val="a4"/>
    <w:qFormat/>
    <w:rPr>
      <w:sz w:val="18"/>
      <w:szCs w:val="18"/>
    </w:rPr>
  </w:style>
  <w:style w:type="paragraph" w:styleId="a5" w:default="0">
    <w:name w:val="footer"/>
    <w:basedOn w:val="a"/>
    <w:link w:val="a6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7" w:default="0">
    <w:name w:val="header"/>
    <w:basedOn w:val="a"/>
    <w:link w:val="a8"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9" w:default="0">
    <w:name w:val="Table Grid"/>
    <w:basedOn w:val="a1"/>
    <w:qFormat/>
    <w:pPr>
      <w:jc w:val="both"/>
      <w:widowControl w:val="0"/>
    </w:p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a4" w:default="0" w:customStyle="1">
    <w:name w:val="批注框文本 字符"/>
    <w:link w:val="a3"/>
    <w:qFormat/>
    <w:rPr>
      <w:sz w:val="18"/>
      <w:szCs w:val="18"/>
      <w:rFonts w:ascii="Times New Roman" w:hAnsi="Times New Roman" w:eastAsia="宋体" w:cs="Times New Roman"/>
    </w:rPr>
  </w:style>
  <w:style w:type="character" w:styleId="a8" w:default="0" w:customStyle="1">
    <w:name w:val="页眉 字符"/>
    <w:link w:val="a7"/>
    <w:qFormat/>
    <w:rPr>
      <w:sz w:val="18"/>
      <w:kern w:val="2"/>
      <w:szCs w:val="18"/>
      <w:rFonts w:ascii="Times New Roman" w:hAnsi="Times New Roman" w:eastAsia="宋体" w:cs="Times New Roman"/>
    </w:rPr>
  </w:style>
  <w:style w:type="character" w:styleId="a6" w:default="0" w:customStyle="1">
    <w:name w:val="页脚 字符"/>
    <w:link w:val="a5"/>
    <w:qFormat/>
    <w:rPr>
      <w:sz w:val="18"/>
      <w:kern w:val="2"/>
      <w:szCs w:val="18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综合管理（第六周量化表）.docx</Template>
  <TotalTime>99</TotalTime>
  <Pages>4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2015-2016学年    第 一 学 期    第 二 周班级量化</dc:title>
  <dc:subject/>
  <dc:creator>Administrator</dc:creator>
  <cp:keywords/>
  <dc:description/>
  <cp:lastModifiedBy>sweetest xia</cp:lastModifiedBy>
  <cp:revision>24</cp:revision>
  <dcterms:created xsi:type="dcterms:W3CDTF">2022-10-16T10:40:00Z</dcterms:created>
  <dcterms:modified xsi:type="dcterms:W3CDTF">2024-12-03T10:58:00Z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AF38C0" w:rsidRDefault="00AF38C0">
      <w:pPr>
        <w:rPr>
          <w:sz w:val="28"/>
          <w:szCs w:val="28"/>
        </w:rPr>
      </w:pPr>
    </w:p>
    <w:p w14:paraId="1A936891" w14:textId="58581692" w:rsidR="00AF38C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035F4F">
        <w:rPr>
          <w:rFonts w:hint="eastAsia"/>
          <w:sz w:val="28"/>
          <w:szCs w:val="28"/>
        </w:rPr>
        <w:t xml:space="preserve"> </w:t>
      </w:r>
      <w:r w:rsidR="00E4688A">
        <w:rPr>
          <w:rFonts w:hint="eastAsia"/>
          <w:sz w:val="28"/>
          <w:szCs w:val="28"/>
        </w:rPr>
        <w:t>十四</w:t>
      </w:r>
      <w:r w:rsidR="00035F4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F38C0" w14:paraId="63E5CCB0" w14:textId="77777777" w:rsidTr="00045EB3">
        <w:trPr>
          <w:trHeight w:val="69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AF38C0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57596D" w14:paraId="3BE924D9" w14:textId="77777777" w:rsidTr="00045EB3">
        <w:trPr>
          <w:trHeight w:val="2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3CA4CB9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2FCA3F0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02E38C2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4791725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3E979DC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16E5690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6BA9394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0B29294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CB3B" w14:textId="4926FD4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2090BB8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596D" w14:paraId="4CC3045F" w14:textId="77777777" w:rsidTr="00045EB3">
        <w:trPr>
          <w:trHeight w:val="29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4CFDF4F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0854CA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48F8AEA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64343DE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399B456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0FF0A52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4B98B00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87F748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3A55A" w14:textId="630EAC5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2445FCD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7B65DB2A" w14:textId="77777777" w:rsidTr="00045EB3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409F454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5C2EA9F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4589E1E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3D30E0C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139BFD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43370F7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3CB99B8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44F3C0E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35BF" w14:textId="316C929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3296ABE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54BB7B01" w14:textId="77777777" w:rsidTr="00045EB3">
        <w:trPr>
          <w:trHeight w:val="32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57F553C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E66860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6BE6241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0B06DF1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251A490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2CE3B94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AD600E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526EE58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BC811" w14:textId="6D83F86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684DF26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62AA42D2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9A59C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221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4#罗</w:t>
            </w:r>
            <w:proofErr w:type="gramStart"/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堃</w:t>
            </w:r>
            <w:proofErr w:type="gramEnd"/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#火机</w:t>
            </w:r>
          </w:p>
        </w:tc>
      </w:tr>
      <w:tr w:rsidR="0057596D" w14:paraId="4944856B" w14:textId="77777777" w:rsidTr="00045EB3">
        <w:trPr>
          <w:trHeight w:val="24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8D90BA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542AFEB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6A6097D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0B27EDF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6552021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6D3A767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6F8AF00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1B54F91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036D9" w14:textId="0A8E9CB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4C32057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57596D" w:rsidRDefault="0057596D" w:rsidP="0057596D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7596D" w14:paraId="0AC95F1C" w14:textId="77777777" w:rsidTr="00045EB3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5AB6448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68FB03E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1711EA1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30B9F31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106C31D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F583A0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5849997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C22721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B4D" w14:textId="2DDBF41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4B4BC7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596D" w14:paraId="12F6994E" w14:textId="77777777" w:rsidTr="00045EB3">
        <w:trPr>
          <w:trHeight w:val="20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131C595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0929BF3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365D8C6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096EE1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6E2868D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0E347FC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38954A2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0FA19EF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48FCF" w14:textId="7E6729A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4006F7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464CCFB7" w14:textId="77777777" w:rsidTr="00045EB3">
        <w:trPr>
          <w:trHeight w:val="19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18E1324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09230E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3901ABA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541FA72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5B7ED1C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51FA50F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20872D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6C2CB0A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2CA5" w14:textId="6112B79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2A4B18B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1C31F369" w:rsidR="0057596D" w:rsidRPr="009A59C1" w:rsidRDefault="0057596D" w:rsidP="0057596D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A59C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2#田佳乐 #烟头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1#杜可 #火机</w:t>
            </w:r>
          </w:p>
        </w:tc>
      </w:tr>
      <w:tr w:rsidR="0057596D" w14:paraId="0EF95D3F" w14:textId="77777777" w:rsidTr="00045EB3">
        <w:trPr>
          <w:trHeight w:val="29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31567B8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5D928BA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5E23B76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6B4F9FC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4C20050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0961C4D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00BF7B8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690EC71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4B6E" w14:textId="6781CC1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0763B58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1F375E73" w14:textId="77777777" w:rsidTr="00045EB3">
        <w:trPr>
          <w:trHeight w:val="24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6C28939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64311CF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150DE57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3A9BAFB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51D1FF9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27416A4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533EC5C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06DB2B0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2DD9" w14:textId="07D654A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06F2A3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28F0FC50" w14:textId="77777777" w:rsidTr="00045EB3">
        <w:trPr>
          <w:trHeight w:val="27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267C0B2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291D544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0CA4691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0B4C1BF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0D1FA42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4159FC6B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5FB0E04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56BDA64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7A12C" w14:textId="54740B1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5256092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596D" w14:paraId="3C5DB87F" w14:textId="77777777" w:rsidTr="00045EB3">
        <w:trPr>
          <w:trHeight w:val="28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28A317D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101BF80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8B378B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4A858B1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01AB64D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454A332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4D7BC55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292A8C8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F88EF" w14:textId="72725CC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13EC8DA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596D" w14:paraId="5F7A9E55" w14:textId="77777777" w:rsidTr="00045EB3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6CBA22F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3986CDD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06F24B4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1A8C3B5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6CD79C5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503A365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189725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040D4D4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FDE6" w14:textId="3A21120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09B00CB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596D" w14:paraId="48520B0D" w14:textId="77777777" w:rsidTr="00045EB3">
        <w:trPr>
          <w:trHeight w:val="26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504E802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5F06B70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23854F6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10020A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216A368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3C31574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35541F10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4A4D1CA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1F4B" w14:textId="72EF2F1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051583A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5124A69D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A59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021 #全体 #烟灰</w:t>
            </w:r>
          </w:p>
        </w:tc>
      </w:tr>
      <w:tr w:rsidR="0057596D" w14:paraId="6CE9A2D4" w14:textId="77777777" w:rsidTr="00045EB3">
        <w:trPr>
          <w:trHeight w:val="28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19C97CF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D4CD48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3DCF238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403CECB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3634B5A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4158D1E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1D87AE6E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9CE676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2792A" w14:textId="3613DD7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365E29A3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57596D" w:rsidRDefault="0057596D" w:rsidP="0057596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596D" w14:paraId="491C5E09" w14:textId="77777777" w:rsidTr="00045EB3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3A5CB1D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28B09391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6CF7061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3F1D4AC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0272C4F4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30D3121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0BC4CF3C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274D0F72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329B" w14:textId="144010CD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4A7C7096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9D9B338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A59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315 #</w:t>
            </w:r>
            <w:proofErr w:type="gramStart"/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马然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966CC">
              <w:rPr>
                <w:rFonts w:asciiTheme="minorEastAsia" w:eastAsiaTheme="minorEastAsia" w:hAnsiTheme="minorEastAsia" w:hint="eastAsia"/>
                <w:sz w:val="18"/>
                <w:szCs w:val="18"/>
              </w:rPr>
              <w:t>#吸烟</w:t>
            </w:r>
          </w:p>
        </w:tc>
      </w:tr>
      <w:tr w:rsidR="0057596D" w14:paraId="71311245" w14:textId="77777777" w:rsidTr="00045EB3">
        <w:trPr>
          <w:trHeight w:val="36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57596D" w:rsidRDefault="0057596D" w:rsidP="0057596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1514E5A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69D579D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33651865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EC90E3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55F3A3C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5A3C1BFF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550FFFC9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38546B9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5872" w14:textId="2D3602DA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20AB3877" w:rsidR="0057596D" w:rsidRPr="00E4688A" w:rsidRDefault="0057596D" w:rsidP="0057596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57596D" w:rsidRDefault="0057596D" w:rsidP="0057596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4688A" w14:paraId="3FBBDFDB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2806C10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1218147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12EFEE1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0D94197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6FC1964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509339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1B292D7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4830C31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233CA6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49DDA0F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A00" w14:textId="475E8EF2" w:rsidR="00E4688A" w:rsidRDefault="00E4688A" w:rsidP="00E4688A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 w:rsidRPr="00623801">
              <w:rPr>
                <w:rFonts w:ascii="宋体" w:hAnsi="宋体" w:cs="宋体" w:hint="eastAsia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>113 1#薛耀茹 2#蒋伟孝 3#裴俊 4#许栋 5#孙</w:t>
            </w:r>
            <w:proofErr w:type="gramStart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</w:t>
            </w:r>
            <w:proofErr w:type="gramStart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>张付权</w:t>
            </w:r>
            <w:proofErr w:type="gramEnd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地面不</w:t>
            </w:r>
            <w:proofErr w:type="gramStart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>整洁乱</w:t>
            </w:r>
            <w:proofErr w:type="gramEnd"/>
            <w:r w:rsidRPr="00393335">
              <w:rPr>
                <w:rFonts w:asciiTheme="minorEastAsia" w:eastAsiaTheme="minorEastAsia" w:hAnsiTheme="minorEastAsia" w:hint="eastAsia"/>
                <w:sz w:val="18"/>
                <w:szCs w:val="18"/>
              </w:rPr>
              <w:t>摆放</w:t>
            </w:r>
          </w:p>
          <w:p w14:paraId="6F686E6E" w14:textId="1507E168" w:rsidR="00E4688A" w:rsidRDefault="00E4688A" w:rsidP="00E4688A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DB28A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  <w:proofErr w:type="gramStart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胡嘉豪</w:t>
            </w:r>
            <w:proofErr w:type="gramEnd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不服从管理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48郑翰林 讲话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周四 </w:t>
            </w:r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40闫红康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玩手机 49</w:t>
            </w:r>
            <w:proofErr w:type="gramStart"/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郑庆旭</w:t>
            </w:r>
            <w:proofErr w:type="gramEnd"/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</w:t>
            </w:r>
          </w:p>
          <w:p w14:paraId="0D600503" w14:textId="28E2F6EE" w:rsidR="00E4688A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433DAA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周四 </w:t>
            </w:r>
            <w:r w:rsidRPr="0088739A">
              <w:rPr>
                <w:rFonts w:asciiTheme="minorEastAsia" w:eastAsiaTheme="minorEastAsia" w:hAnsiTheme="minorEastAsia" w:hint="eastAsia"/>
                <w:sz w:val="18"/>
              </w:rPr>
              <w:t>113 #全体 烟头</w:t>
            </w:r>
          </w:p>
        </w:tc>
      </w:tr>
      <w:tr w:rsidR="00E4688A" w14:paraId="05C72369" w14:textId="77777777" w:rsidTr="00DA5957">
        <w:trPr>
          <w:trHeight w:val="11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6B8FE31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3FDEC7B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08BAB68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312C089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088551E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2F30B9C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2FC8EBB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01B7048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3E72EBD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6794EC1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7ED1C762" w:rsidR="00E4688A" w:rsidRDefault="00E4688A" w:rsidP="00E4688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proofErr w:type="gramStart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陆</w:t>
            </w:r>
            <w:proofErr w:type="gramEnd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思衡 睡觉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01蔡文轩 讲话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20商与新 讲话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05陈伟杰 玩手机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不服从管理</w:t>
            </w:r>
          </w:p>
        </w:tc>
      </w:tr>
      <w:tr w:rsidR="00E4688A" w14:paraId="78F3D772" w14:textId="77777777" w:rsidTr="00DA5957">
        <w:trPr>
          <w:trHeight w:val="20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1B55ABC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155B3A0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398B223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6DB623A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30E9969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0F6E680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6532788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4D66AE4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39314CA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0755184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50DAEA2B" w:rsidR="00E4688A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31张博文 睡觉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r w:rsidRPr="00A346F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23</w:t>
            </w:r>
            <w:proofErr w:type="gramStart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王曹熙</w:t>
            </w:r>
            <w:proofErr w:type="gramEnd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王文韬 讲话</w:t>
            </w:r>
          </w:p>
        </w:tc>
      </w:tr>
      <w:tr w:rsidR="00E4688A" w14:paraId="2CB6C480" w14:textId="77777777" w:rsidTr="00DA5957">
        <w:trPr>
          <w:trHeight w:val="20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7346066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694AEDF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50E3FD6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5D66016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1653786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5B7337A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6208ECF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35E7235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0E198E0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7B05E3D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CCE" w14:textId="77777777" w:rsidR="00E4688A" w:rsidRDefault="00E4688A" w:rsidP="00E4688A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proofErr w:type="gramStart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解明绘</w:t>
            </w:r>
            <w:proofErr w:type="gramEnd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</w:p>
          <w:p w14:paraId="3A0524E9" w14:textId="3EE11726" w:rsidR="00E4688A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433DA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 w:rsidRPr="0088739A">
              <w:rPr>
                <w:rFonts w:asciiTheme="minorEastAsia" w:eastAsiaTheme="minorEastAsia" w:hAnsiTheme="minorEastAsia" w:hint="eastAsia"/>
                <w:sz w:val="18"/>
              </w:rPr>
              <w:t>113 #</w:t>
            </w:r>
            <w:proofErr w:type="gramStart"/>
            <w:r w:rsidRPr="0088739A">
              <w:rPr>
                <w:rFonts w:asciiTheme="minorEastAsia" w:eastAsiaTheme="minorEastAsia" w:hAnsiTheme="minorEastAsia" w:hint="eastAsia"/>
                <w:sz w:val="18"/>
              </w:rPr>
              <w:t>解明绘</w:t>
            </w:r>
            <w:proofErr w:type="gramEnd"/>
            <w:r w:rsidRPr="0088739A">
              <w:rPr>
                <w:rFonts w:asciiTheme="minorEastAsia" w:eastAsiaTheme="minorEastAsia" w:hAnsiTheme="minorEastAsia" w:hint="eastAsia"/>
                <w:sz w:val="18"/>
              </w:rPr>
              <w:t xml:space="preserve"> 旷课</w:t>
            </w:r>
          </w:p>
        </w:tc>
      </w:tr>
      <w:tr w:rsidR="00E4688A" w14:paraId="1A731474" w14:textId="77777777" w:rsidTr="00DA5957">
        <w:trPr>
          <w:trHeight w:val="18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0E82535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522DDBF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38892BF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37C3B2C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1FB80E5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1702247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0AC3A72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60CC7C7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60D4CBF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65EC9A6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9D48CBB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937D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12李真 早退</w:t>
            </w:r>
          </w:p>
        </w:tc>
      </w:tr>
      <w:tr w:rsidR="00E4688A" w14:paraId="4FEAE204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2C9AC23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23AF303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3488EA0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07914F9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648DCA7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09045B1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11C3DE5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BE3A0B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28511F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683162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01929AC3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DB28A7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  <w:proofErr w:type="gramStart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王羿森</w:t>
            </w:r>
            <w:proofErr w:type="gramEnd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玩手机</w:t>
            </w:r>
          </w:p>
        </w:tc>
      </w:tr>
      <w:tr w:rsidR="00E4688A" w14:paraId="6F75D40C" w14:textId="77777777" w:rsidTr="00DA5957">
        <w:trPr>
          <w:trHeight w:val="15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D4D97F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031680E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5DF3C38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7C48888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1390866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0B4D5E4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17CB8CB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08C5553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E7D4EE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0952BC8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4688A" w14:paraId="7B42DB8D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38D6CB8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6CCDF7E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6AB05B2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395CAC1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02FADE4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3E311DE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CC5CA3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5D337B9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7F61693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1AE81C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4688A" w14:paraId="7DFEB235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3A4407B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0789F85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2E0264D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501AB8D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4FDD397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6AD71AC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4A4B8D5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1D7F121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53808D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2E8345E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E7F" w14:textId="77777777" w:rsidR="00E4688A" w:rsidRDefault="00E4688A" w:rsidP="00E4688A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 w:rsidRPr="00EE4B57">
              <w:rPr>
                <w:rFonts w:asciiTheme="minorEastAsia" w:eastAsiaTheme="minorEastAsia" w:hAnsiTheme="minorEastAsia" w:hint="eastAsia"/>
                <w:sz w:val="18"/>
                <w:szCs w:val="18"/>
              </w:rPr>
              <w:t>227 3#李雨豪 地面不整洁 228 1#陈康 地面不整洁</w:t>
            </w:r>
          </w:p>
          <w:p w14:paraId="08FB4471" w14:textId="12957F2B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42</w:t>
            </w:r>
            <w:proofErr w:type="gramStart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朱苑晴</w:t>
            </w:r>
            <w:proofErr w:type="gramEnd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代课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旷课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  <w:proofErr w:type="gramStart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庄建壮</w:t>
            </w:r>
            <w:proofErr w:type="gramEnd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睡觉</w:t>
            </w:r>
          </w:p>
        </w:tc>
      </w:tr>
      <w:tr w:rsidR="00E4688A" w14:paraId="359C5FE3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DADC39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56F53A0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0C4E5B1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6EA1882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6D5F7D5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5EA44E1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5CC2BD8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03A4A7B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5D3767E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1E993D2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0C3C4B66" w:rsidR="00E4688A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EE4B57">
              <w:rPr>
                <w:rFonts w:asciiTheme="minorEastAsia" w:eastAsiaTheme="minorEastAsia" w:hAnsiTheme="minorEastAsia" w:hint="eastAsia"/>
                <w:sz w:val="18"/>
                <w:szCs w:val="18"/>
              </w:rPr>
              <w:t>233 1#</w:t>
            </w:r>
            <w:proofErr w:type="gramStart"/>
            <w:r w:rsidRPr="00EE4B57">
              <w:rPr>
                <w:rFonts w:asciiTheme="minorEastAsia" w:eastAsiaTheme="minorEastAsia" w:hAnsiTheme="minorEastAsia" w:hint="eastAsia"/>
                <w:sz w:val="18"/>
                <w:szCs w:val="18"/>
              </w:rPr>
              <w:t>王慈</w:t>
            </w:r>
            <w:proofErr w:type="gramEnd"/>
            <w:r w:rsidRPr="00EE4B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地面不整洁 垃圾未倒</w:t>
            </w:r>
          </w:p>
        </w:tc>
      </w:tr>
      <w:tr w:rsidR="00E4688A" w14:paraId="19A7B604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2D29419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489B99D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4486D7B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4CABFBA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1458C1C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2B4CE1E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4D58F02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25F8959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403BF96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1820C5C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00253311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17吴恒满 说话</w:t>
            </w:r>
          </w:p>
        </w:tc>
      </w:tr>
      <w:tr w:rsidR="00E4688A" w14:paraId="4939F4B3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0B0F5D9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0098573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64DBAE9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AD417E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7D0BD1A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658D03E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1E6E05B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637E0A1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3C4FE5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3684B27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F09" w14:textId="2223DF88" w:rsidR="00E4688A" w:rsidRPr="00623801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女工：</w:t>
            </w:r>
            <w:r w:rsidRPr="00623801">
              <w:rPr>
                <w:rFonts w:ascii="宋体" w:hAnsi="宋体" w:cs="宋体" w:hint="eastAsia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C95609">
              <w:rPr>
                <w:rFonts w:asciiTheme="minorEastAsia" w:eastAsiaTheme="minorEastAsia" w:hAnsiTheme="minorEastAsia" w:hint="eastAsia"/>
                <w:sz w:val="18"/>
                <w:szCs w:val="18"/>
              </w:rPr>
              <w:t>107 2-2#姚淑</w:t>
            </w:r>
            <w:proofErr w:type="gramStart"/>
            <w:r w:rsidRPr="00C95609">
              <w:rPr>
                <w:rFonts w:asciiTheme="minorEastAsia" w:eastAsiaTheme="minorEastAsia" w:hAnsiTheme="minorEastAsia" w:hint="eastAsia"/>
                <w:sz w:val="18"/>
                <w:szCs w:val="18"/>
              </w:rPr>
              <w:t>芮</w:t>
            </w:r>
            <w:proofErr w:type="gramEnd"/>
            <w:r w:rsidRPr="00C956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椅子上有衣物</w:t>
            </w:r>
          </w:p>
          <w:p w14:paraId="1741FEC3" w14:textId="0C409F9A" w:rsidR="00E4688A" w:rsidRDefault="00E4688A" w:rsidP="00E4688A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proofErr w:type="gramStart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35张宗哲</w:t>
            </w:r>
            <w:proofErr w:type="gramEnd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玩手机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10蒋宇航 说话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全体喧哗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proofErr w:type="gramStart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36张智豪</w:t>
            </w:r>
            <w:proofErr w:type="gramEnd"/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上课时间厕所抽烟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39宗梓恒 上课时间厕所抽烟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346F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全体讲话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>68周鹏飞 讲话 39宗梓恒 讲话 全体讲话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周四 </w:t>
            </w:r>
            <w:proofErr w:type="gramStart"/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32张峻豪</w:t>
            </w:r>
            <w:proofErr w:type="gramEnd"/>
            <w:r w:rsidRPr="007009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讲话 严重不服从管理</w:t>
            </w:r>
          </w:p>
          <w:p w14:paraId="58C90795" w14:textId="635E2634" w:rsidR="00E4688A" w:rsidRDefault="00E4688A" w:rsidP="00E4688A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433DAA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周四 </w:t>
            </w:r>
            <w:r w:rsidRPr="0088739A">
              <w:rPr>
                <w:rFonts w:asciiTheme="minorEastAsia" w:eastAsiaTheme="minorEastAsia" w:hAnsiTheme="minorEastAsia" w:hint="eastAsia"/>
                <w:sz w:val="18"/>
              </w:rPr>
              <w:t>306 #董雨彬 抽烟</w:t>
            </w:r>
          </w:p>
        </w:tc>
      </w:tr>
      <w:tr w:rsidR="00E4688A" w14:paraId="4D899131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443D5EF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4272760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2628580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40E3520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327B0BB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353A8D3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19E2B4D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010062F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409697B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17286BD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5566F503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23王梓 旷课</w:t>
            </w:r>
          </w:p>
        </w:tc>
      </w:tr>
      <w:tr w:rsidR="00E4688A" w14:paraId="3F2358CF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4634C95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6DEB2A4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12D9062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10DEB6A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76E2642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7270728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31CF477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34C9AF4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1658873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38632AC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4688A" w14:paraId="7DC6B93B" w14:textId="77777777" w:rsidTr="00DA5957">
        <w:trPr>
          <w:trHeight w:val="17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5EA5EC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6888CE0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621FB96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4210295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3291764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320551A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43E6591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03E9659F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40A2735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3001EE1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23598817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12刘梓琪 讲话 </w:t>
            </w:r>
            <w:proofErr w:type="gramStart"/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>33张友</w:t>
            </w:r>
            <w:proofErr w:type="gramEnd"/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>超 睡觉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周四 </w:t>
            </w:r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</w:t>
            </w:r>
            <w:proofErr w:type="gramStart"/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吴畅</w:t>
            </w:r>
            <w:proofErr w:type="gramEnd"/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 17万文帝 讲话</w:t>
            </w:r>
          </w:p>
        </w:tc>
      </w:tr>
      <w:tr w:rsidR="00E4688A" w14:paraId="3DE6A8FF" w14:textId="77777777" w:rsidTr="00DA5957">
        <w:trPr>
          <w:trHeight w:val="15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1EAFC43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1D08295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238A9512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1D31AF4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2A584FF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4164548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225E350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6D3D23B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67AA66A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57090F5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66A03A02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>33朱玥 讲话</w:t>
            </w:r>
          </w:p>
        </w:tc>
      </w:tr>
      <w:tr w:rsidR="00E4688A" w14:paraId="6257828C" w14:textId="77777777" w:rsidTr="00DA5957">
        <w:trPr>
          <w:trHeight w:val="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1DFF4B4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63334A6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041CF9B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3103239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4EB3806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607E653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0380FF9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33B888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0BE137F0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595C66F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1C09AB31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06</w:t>
            </w:r>
            <w:proofErr w:type="gramStart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宋天正</w:t>
            </w:r>
            <w:proofErr w:type="gramEnd"/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0C52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05李子豪 睡觉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F474B1">
              <w:rPr>
                <w:rFonts w:asciiTheme="minorEastAsia" w:eastAsiaTheme="minorEastAsia" w:hAnsiTheme="minorEastAsia" w:cs="宋体"/>
                <w:sz w:val="18"/>
                <w:szCs w:val="18"/>
              </w:rPr>
              <w:t>13周阳 讲话 02崔传辉 讲话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周四</w:t>
            </w:r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08史志宇 戴耳机</w:t>
            </w:r>
          </w:p>
        </w:tc>
      </w:tr>
      <w:tr w:rsidR="00E4688A" w14:paraId="0DC93925" w14:textId="77777777" w:rsidTr="00DA5957">
        <w:trPr>
          <w:trHeight w:val="13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616F332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6E5F2DE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D302F96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27A0AF01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5C0607F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175F8CD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AB3351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26F3686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590E4994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1B488DDC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07183CF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A346F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16吴文典 讲话打闹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周四 </w:t>
            </w:r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  <w:proofErr w:type="gramStart"/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姚竣译</w:t>
            </w:r>
            <w:proofErr w:type="gramEnd"/>
            <w:r w:rsidRPr="0070094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玩手机</w:t>
            </w:r>
          </w:p>
        </w:tc>
      </w:tr>
      <w:tr w:rsidR="00E4688A" w14:paraId="6841D180" w14:textId="77777777" w:rsidTr="00DA5957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E4688A" w:rsidRDefault="00E4688A" w:rsidP="00E4688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61385D4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55FA392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2A21BAF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2C1606EB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29DFF35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369AE749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1668803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2276F81A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72CE5B95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181FBFAE" w:rsidR="00E4688A" w:rsidRPr="00E4688A" w:rsidRDefault="00E4688A" w:rsidP="00E4688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17D36F3D" w:rsidR="00E4688A" w:rsidRDefault="00E4688A" w:rsidP="00E4688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A59C1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周一 </w:t>
            </w:r>
            <w:r w:rsidRPr="00E26DB5">
              <w:rPr>
                <w:rFonts w:asciiTheme="minorEastAsia" w:eastAsiaTheme="minorEastAsia" w:hAnsiTheme="minorEastAsia" w:hint="eastAsia"/>
                <w:sz w:val="18"/>
                <w:szCs w:val="18"/>
              </w:rPr>
              <w:t>405 #孔令恒 #烟头</w:t>
            </w:r>
          </w:p>
        </w:tc>
      </w:tr>
      <w:tr w:rsidR="00000ECF" w14:paraId="0CB567F6" w14:textId="77777777" w:rsidTr="00045EB3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E1FAEC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6DE2587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7379FDF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4AFE59D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0E3ECF1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7028787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542B353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4F1D03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D4BA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  <w:p w14:paraId="02EDA782" w14:textId="0E1766D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32F6EA71" w:rsidR="00000ECF" w:rsidRPr="00000ECF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668" w14:textId="77777777" w:rsidR="00000ECF" w:rsidRP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00EC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00E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07 1#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耿志轩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贾浩睿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贾礼诚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贾宗灿 5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李高鑫 6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刘思源 全体桌面不整洁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108 #1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柳旺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5BD18942" w14:textId="4B24F04B" w:rsidR="00000ECF" w:rsidRP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30周宇峰 睡觉 24徐振宇 睡觉</w:t>
            </w:r>
          </w:p>
        </w:tc>
      </w:tr>
      <w:tr w:rsidR="00000ECF" w14:paraId="6BB8DE78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29100AA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7A80FE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641C2FD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7F387BB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75EA503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4A55D30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2F1BB54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3FF5955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2F8645E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440E6CFC" w:rsidR="00000ECF" w:rsidRPr="00000ECF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A19" w14:textId="7836334C" w:rsidR="00000ECF" w:rsidRP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00EC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 w:rsidRPr="00000ECF"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02 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王瀚晨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王俊嘉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王心成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王政治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5#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魏英豪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吴意峰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全体拒查 周三 101 1#麦麦提艾力·乌布力 2#毛广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3#孟顺 4#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牛凤志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阙长恩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6#王博文 拒查</w:t>
            </w:r>
          </w:p>
          <w:p w14:paraId="25A8B3D7" w14:textId="277C0A22" w:rsidR="00000ECF" w:rsidRP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105 1-3#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未起床 周三 105 1-3#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椅子上放衣物 105 1-1#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李佳颖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在床上坐着 105 1-2#李梦 椅子上放衣物 105 地面有明显垃圾 周四 105 1-3#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文雨欣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未起床</w:t>
            </w:r>
          </w:p>
          <w:p w14:paraId="650A56EE" w14:textId="0EC13F6F" w:rsidR="00000ECF" w:rsidRP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25</w:t>
            </w:r>
            <w:proofErr w:type="gramStart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>吴意峰</w:t>
            </w:r>
            <w:proofErr w:type="gramEnd"/>
            <w:r w:rsidRPr="00000E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周三 </w:t>
            </w:r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  <w:proofErr w:type="gramStart"/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吴意峰</w:t>
            </w:r>
            <w:proofErr w:type="gramEnd"/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讲话 20</w:t>
            </w:r>
            <w:proofErr w:type="gramStart"/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>王俊嘉</w:t>
            </w:r>
            <w:proofErr w:type="gramEnd"/>
            <w:r w:rsidRPr="00000E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讲话</w:t>
            </w:r>
          </w:p>
        </w:tc>
      </w:tr>
      <w:tr w:rsidR="00000ECF" w14:paraId="26556873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1C77C97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58FF121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68BD4BA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76B4841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4D1E9D0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278638A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00BEF06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4D26C4B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096665D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28F83B5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529" w14:textId="64D51433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09 1#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王翰韬 4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王熹程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闫凯瑞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颜秉卫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全体拒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09 1#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王翰韬 4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王熹程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闫凯瑞 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颜秉卫 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全体拒查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109 5#闫凯瑞 地面脏乱 110 5#赵志鹏 垃圾未倒</w:t>
            </w:r>
          </w:p>
          <w:p w14:paraId="50FE3A57" w14:textId="0D677319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107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#吴雨娜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107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#杨娜 垃圾未倒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107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-4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赵辛雨</w:t>
            </w:r>
            <w:proofErr w:type="gramEnd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1</w:t>
            </w:r>
            <w:r w:rsidRPr="00C77E84">
              <w:rPr>
                <w:rFonts w:asciiTheme="minorEastAsia" w:eastAsiaTheme="minorEastAsia" w:hAnsiTheme="minorEastAsia"/>
                <w:sz w:val="18"/>
                <w:szCs w:val="18"/>
              </w:rPr>
              <w:t>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77E84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#杨娜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EC18EE">
              <w:rPr>
                <w:rFonts w:asciiTheme="minorEastAsia" w:eastAsiaTheme="minorEastAsia" w:hAnsiTheme="minorEastAsia" w:hint="eastAsia"/>
                <w:sz w:val="18"/>
                <w:szCs w:val="18"/>
              </w:rPr>
              <w:t>107 1-3#赵梦茹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C18EE">
              <w:rPr>
                <w:rFonts w:asciiTheme="minorEastAsia" w:eastAsiaTheme="minorEastAsia" w:hAnsiTheme="minorEastAsia" w:hint="eastAsia"/>
                <w:sz w:val="18"/>
                <w:szCs w:val="18"/>
              </w:rPr>
              <w:t>柜子上挂东西</w:t>
            </w:r>
          </w:p>
          <w:p w14:paraId="75CFCC00" w14:textId="4272ED57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proofErr w:type="gramStart"/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宋怀超</w:t>
            </w:r>
            <w:proofErr w:type="gramEnd"/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23尹刚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>12吕泽涵 讲话</w:t>
            </w:r>
          </w:p>
        </w:tc>
      </w:tr>
      <w:tr w:rsidR="00000ECF" w14:paraId="6D4EE8CE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0E5501D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49BF3CA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7FFF4C6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5191B70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6B2DA79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4800B2B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076CD5E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023B906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0CA0DBD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43EDF49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B5B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772028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12 2#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茹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玉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鑫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地面不整洁</w:t>
            </w:r>
          </w:p>
          <w:p w14:paraId="776CCBAB" w14:textId="7481745B" w:rsidR="00000ECF" w:rsidRDefault="00000ECF" w:rsidP="00000EC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108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1-1#</w:t>
            </w:r>
            <w:proofErr w:type="gramStart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单宣洁</w:t>
            </w:r>
            <w:proofErr w:type="gramEnd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椅背有衣服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EC18EE">
              <w:rPr>
                <w:rFonts w:asciiTheme="minorEastAsia" w:eastAsiaTheme="minorEastAsia" w:hAnsiTheme="minorEastAsia" w:hint="eastAsia"/>
                <w:sz w:val="18"/>
                <w:szCs w:val="18"/>
              </w:rPr>
              <w:t>108 1-1#单滢洁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C18EE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  <w:p w14:paraId="07C82AA7" w14:textId="2389218B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26张博文 说话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>17吴鸿瑞 讲话</w:t>
            </w:r>
          </w:p>
          <w:p w14:paraId="74531D2F" w14:textId="1F6CB666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A59C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567488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67488">
              <w:rPr>
                <w:rFonts w:asciiTheme="minorEastAsia" w:eastAsiaTheme="minorEastAsia" w:hAnsiTheme="minorEastAsia" w:hint="eastAsia"/>
                <w:sz w:val="18"/>
                <w:szCs w:val="18"/>
              </w:rPr>
              <w:t>6#王鸿博 #烟（拒收）</w:t>
            </w:r>
          </w:p>
        </w:tc>
      </w:tr>
      <w:tr w:rsidR="00000ECF" w14:paraId="6D5C3A1E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49F1D16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44703E6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35B94C6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77F448B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2803965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6BA5CFD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54D3A1C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4F92424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1865AFF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203D86B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409034DD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19刘子俊 戴耳机</w:t>
            </w:r>
          </w:p>
        </w:tc>
      </w:tr>
      <w:tr w:rsidR="00000ECF" w14:paraId="20ED205F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58FE8D9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6911FF8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65806CC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1236257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3719EEE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08FD42C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08C413C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33CECDC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6A05D82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32F750C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65A" w14:textId="2C4CDDB0" w:rsidR="00000ECF" w:rsidRDefault="00000ECF" w:rsidP="00000EC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772028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08 2#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王玉豪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205 5#</w:t>
            </w:r>
            <w:proofErr w:type="gramStart"/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李修慧</w:t>
            </w:r>
            <w:proofErr w:type="gramEnd"/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40543341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18马广阔 说话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10李炯 说话</w:t>
            </w:r>
          </w:p>
          <w:p w14:paraId="500C8482" w14:textId="793F287D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202312">
              <w:rPr>
                <w:rFonts w:asciiTheme="minorEastAsia" w:eastAsiaTheme="minorEastAsia" w:hAnsiTheme="minorEastAsia" w:hint="eastAsia"/>
                <w:sz w:val="18"/>
                <w:szCs w:val="18"/>
              </w:rPr>
              <w:t>206 #全体 #烟头</w:t>
            </w:r>
          </w:p>
        </w:tc>
      </w:tr>
      <w:tr w:rsidR="00000ECF" w14:paraId="2056399C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569239F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46257E2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6E60AA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6CE0E11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6CDF4DF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5789897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3AFE1F8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6AD1561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40BDBB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7CD2FE8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7D" w14:textId="7EF32AB6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11 1#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崔芷健 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2 6#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杨正君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215 1#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衡扬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11 2#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惠鹏涛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213 4#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苏致远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212 5#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谢毅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211 5#吴杨洋 垃圾未倒 215 5#</w:t>
            </w:r>
            <w:proofErr w:type="gramStart"/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徐佳乐</w:t>
            </w:r>
            <w:proofErr w:type="gramEnd"/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214 5#徐东 垃圾未倒 216 2#刘子坤 垃圾未倒</w:t>
            </w:r>
          </w:p>
          <w:p w14:paraId="64050DB6" w14:textId="5FA3D609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2638C8">
              <w:rPr>
                <w:rFonts w:asciiTheme="minorEastAsia" w:eastAsiaTheme="minorEastAsia" w:hAnsiTheme="minorEastAsia" w:hint="eastAsia"/>
                <w:sz w:val="18"/>
                <w:szCs w:val="18"/>
              </w:rPr>
              <w:t>27吴杨洋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05234F">
              <w:rPr>
                <w:rFonts w:asciiTheme="minorEastAsia" w:eastAsiaTheme="minorEastAsia" w:hAnsiTheme="minorEastAsia" w:hint="eastAsia"/>
                <w:sz w:val="18"/>
                <w:szCs w:val="18"/>
              </w:rPr>
              <w:t>33薛文宇 睡觉</w:t>
            </w:r>
          </w:p>
        </w:tc>
      </w:tr>
      <w:tr w:rsidR="00000ECF" w14:paraId="060F7DFD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26F1791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1E79E22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2E17C02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BF2170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E62625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0DA1710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B7C8F3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4FAD6F4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4CC5E8D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106FB55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F8" w14:textId="36D45466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17 1#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曹宸铭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陈硕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宣豫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5#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董纯纯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窦子昂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301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6#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穆宇森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地面不整洁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303 3#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颜潮</w:t>
            </w:r>
            <w:proofErr w:type="gramEnd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地面不整洁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02 2#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仝敬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地面不整洁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303 4#杨博文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桌面不整洁</w:t>
            </w:r>
          </w:p>
        </w:tc>
      </w:tr>
      <w:tr w:rsidR="00000ECF" w14:paraId="00E0CD73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22DABC6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5F6DAEC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32E7FF8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6B11C67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139CCBC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7F004F1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C66206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2065C5A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39DE80E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0E2FAC0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2B0565DC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937D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308 4#王博深 垃圾未倒</w:t>
            </w:r>
          </w:p>
        </w:tc>
      </w:tr>
      <w:tr w:rsidR="00000ECF" w14:paraId="0D352B67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60A085D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2746950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795DE27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1D6B86A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5A7DD4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2114300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F0BC91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29F27F3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4796E4E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12B138E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E368C44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311 1#何昶睿 2#</w:t>
            </w:r>
            <w:proofErr w:type="gramStart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黄拓</w:t>
            </w:r>
            <w:proofErr w:type="gramEnd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</w:t>
            </w:r>
            <w:proofErr w:type="gramStart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李采臣</w:t>
            </w:r>
            <w:proofErr w:type="gramEnd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4#陈新阳 5#</w:t>
            </w:r>
            <w:proofErr w:type="gramStart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鹿俊豪</w:t>
            </w:r>
            <w:proofErr w:type="gramEnd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</w:t>
            </w:r>
            <w:proofErr w:type="gramStart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李智豪</w:t>
            </w:r>
            <w:proofErr w:type="gramEnd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313 4#田家坤 垃圾未倒</w:t>
            </w:r>
          </w:p>
        </w:tc>
      </w:tr>
      <w:tr w:rsidR="00000ECF" w14:paraId="474A9127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332749E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0861E5A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2658D91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4BAE171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0161337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5153492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2823A92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4978613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4E7ABDF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33C259E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EE2" w14:textId="3FF5DD65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7202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18 3#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刘敦龙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318 1#李锐 垃圾未倒</w:t>
            </w:r>
          </w:p>
          <w:p w14:paraId="44ECADA6" w14:textId="34C4E2F7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  <w:proofErr w:type="gramStart"/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>解启嘉</w:t>
            </w:r>
            <w:proofErr w:type="gramEnd"/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戴耳机</w:t>
            </w:r>
          </w:p>
        </w:tc>
      </w:tr>
      <w:tr w:rsidR="00000ECF" w14:paraId="0BF27DBE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3D18F1C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219FA2C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14FC40E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690A7DD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66F2A9D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3B84E00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2F30BE5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6CD52EF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33A036A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7A177E3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D1F" w14:textId="457B4689" w:rsidR="00000ECF" w:rsidRDefault="00000ECF" w:rsidP="00000EC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C79B1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409 3#邵明智 垃圾未倒</w:t>
            </w:r>
          </w:p>
          <w:p w14:paraId="03875BDD" w14:textId="0859FD7A" w:rsidR="00000ECF" w:rsidRPr="00433DAA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 w:rsidRPr="00DB28A7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112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1-4#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岳星彤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5521FE">
              <w:rPr>
                <w:rFonts w:asciiTheme="minorEastAsia" w:eastAsiaTheme="minorEastAsia" w:hAnsiTheme="minorEastAsia" w:hint="eastAsia"/>
                <w:sz w:val="18"/>
                <w:szCs w:val="18"/>
              </w:rPr>
              <w:t>112 1-2#王鸿斐 垃圾未倒</w:t>
            </w:r>
          </w:p>
          <w:p w14:paraId="69F1DFB8" w14:textId="400397EE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  <w:proofErr w:type="gramStart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孙昭阳</w:t>
            </w:r>
            <w:proofErr w:type="gramEnd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周四 </w:t>
            </w:r>
            <w:r w:rsidRPr="00B23C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17李哲睿 睡觉  </w:t>
            </w:r>
          </w:p>
        </w:tc>
      </w:tr>
      <w:tr w:rsidR="00000ECF" w14:paraId="4CC211E5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174008E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0142B0A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30ECE53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4CE07EB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1F99991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48578EB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2E7905C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57AC50C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41D1760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533DF3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C9E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7202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12 5#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汪之恒 垃圾未倒</w:t>
            </w:r>
          </w:p>
          <w:p w14:paraId="5363146F" w14:textId="37C7B1F2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#刘雨欣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1-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#杨晨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床上有衣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-1#</w:t>
            </w:r>
            <w:proofErr w:type="gramStart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>韩红雷</w:t>
            </w:r>
            <w:proofErr w:type="gramEnd"/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床上有衣服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1-4#</w:t>
            </w:r>
            <w:proofErr w:type="gramStart"/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杨紫越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77E84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7DA5277C" w14:textId="1B13DAC4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28王锦鹏</w:t>
            </w:r>
            <w:r w:rsidRPr="002638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讲话 39</w:t>
            </w:r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朱祥智 讲话</w:t>
            </w:r>
          </w:p>
        </w:tc>
      </w:tr>
      <w:tr w:rsidR="00000ECF" w14:paraId="049DA80C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050D684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4C0A03B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0EFCF0B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23F5D3B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7653BA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79E758C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1736FA2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6BF49A8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2439690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298B1E1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F04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7202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18 2#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王冠文 垃圾未倒 地面不整洁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01 2#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徐国恒 垃圾未倒</w:t>
            </w:r>
          </w:p>
          <w:p w14:paraId="4A304709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114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-1#刘雅雯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椅背有衣服</w:t>
            </w:r>
          </w:p>
          <w:p w14:paraId="3FB8B717" w14:textId="0DE253DF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2638C8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朱雨</w:t>
            </w:r>
            <w:proofErr w:type="gramStart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</w:t>
            </w:r>
            <w:proofErr w:type="gramStart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纵宇轩</w:t>
            </w:r>
            <w:proofErr w:type="gramEnd"/>
            <w:r w:rsidRPr="002638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讲话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周三 </w:t>
            </w:r>
            <w:r w:rsidRPr="0005234F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07</w:t>
            </w:r>
            <w:proofErr w:type="gramStart"/>
            <w:r w:rsidRPr="0005234F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董语果</w:t>
            </w:r>
            <w:proofErr w:type="gramEnd"/>
            <w:r w:rsidRPr="0005234F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戴耳机</w:t>
            </w:r>
          </w:p>
        </w:tc>
      </w:tr>
      <w:tr w:rsidR="00000ECF" w14:paraId="1A4D0280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44A58D5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0BAB1E2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3FC700F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6C621C1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627E098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109886D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0AE478E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6C5CA06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76CCE53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3A455A8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BAD" w14:textId="77777777" w:rsidR="00000ECF" w:rsidRDefault="00000ECF" w:rsidP="00000EC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DB28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1917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-1#丁煜寒 </w:t>
            </w:r>
            <w:r w:rsidRPr="00191758">
              <w:rPr>
                <w:rFonts w:asciiTheme="minorEastAsia" w:eastAsiaTheme="minorEastAsia" w:hAnsiTheme="minorEastAsia"/>
                <w:sz w:val="18"/>
                <w:szCs w:val="18"/>
              </w:rPr>
              <w:t>椅背上有衣服</w:t>
            </w:r>
          </w:p>
          <w:p w14:paraId="5E0F43B3" w14:textId="779BF056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04丁煜寒 戴耳机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B23C32">
              <w:rPr>
                <w:rFonts w:asciiTheme="minorEastAsia" w:eastAsiaTheme="minorEastAsia" w:hAnsiTheme="minorEastAsia" w:hint="eastAsia"/>
                <w:sz w:val="18"/>
                <w:szCs w:val="18"/>
              </w:rPr>
              <w:t>15柳敬尧 睡觉</w:t>
            </w:r>
          </w:p>
        </w:tc>
      </w:tr>
      <w:tr w:rsidR="00000ECF" w14:paraId="34A7251C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334FB7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56BAF8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7E2A87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4C6A122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3F063D5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57C0FD5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15E6480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CAB27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60C4075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0A2560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28E" w14:textId="45B6A3F4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10 2#</w:t>
            </w:r>
            <w:proofErr w:type="gramStart"/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刘昌奇</w:t>
            </w:r>
            <w:proofErr w:type="gramEnd"/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4#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马志诚 垃圾未倒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 xml:space="preserve">09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魏家豪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雷栋源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胡珑宝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李孟辉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李析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郴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李星翰 全体拒查 </w:t>
            </w:r>
            <w:r w:rsidRPr="00612585">
              <w:rPr>
                <w:rFonts w:asciiTheme="minorEastAsia" w:eastAsiaTheme="minorEastAsia" w:hAnsiTheme="minorEastAsia"/>
                <w:sz w:val="18"/>
                <w:szCs w:val="18"/>
              </w:rPr>
              <w:t>510 2#</w:t>
            </w:r>
            <w:proofErr w:type="gramStart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>刘昌奇</w:t>
            </w:r>
            <w:proofErr w:type="gramEnd"/>
            <w:r w:rsidRPr="006125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513 1#戈玮琦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2#沈瑞祥 3#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徐二洲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4#夏雨硕 5#孙良赫 6#杨博文 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508 6#张斌 垃圾未倒</w:t>
            </w:r>
          </w:p>
          <w:p w14:paraId="37353BDD" w14:textId="2BEA7AD5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22孙悦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17乔浩然 吃东西</w:t>
            </w:r>
          </w:p>
        </w:tc>
      </w:tr>
      <w:tr w:rsidR="00000ECF" w14:paraId="5D36914F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485E3325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0DCF99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86100D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0379996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2796BD5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588724E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431F0A8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1E59A7C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09C1B75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7753D3C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2F41A6CC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5348BFA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28EDB39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420FE26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66E546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639B11F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24BDB89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ECF" w14:paraId="79BD4CAB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07B6B1B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17C5C69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5B405E64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6561F29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23038A2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3A06828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562F254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603A8583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1C1F6FD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45850E8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5F5" w14:textId="77777777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14 1#</w:t>
            </w:r>
            <w:r w:rsidRPr="00AB67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阿卜杜力艾克·巴克尔 </w:t>
            </w:r>
            <w:r w:rsidRPr="00AB6784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  <w:p w14:paraId="47FD29E4" w14:textId="2FF22D2C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05方超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05234F">
              <w:rPr>
                <w:rFonts w:asciiTheme="minorEastAsia" w:eastAsiaTheme="minorEastAsia" w:hAnsiTheme="minorEastAsia"/>
                <w:sz w:val="18"/>
                <w:szCs w:val="18"/>
              </w:rPr>
              <w:t>12苏力合.海如拉 早退</w:t>
            </w:r>
          </w:p>
        </w:tc>
      </w:tr>
      <w:tr w:rsidR="00000ECF" w14:paraId="47F1D0A4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46ED641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39D86D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28074D7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37FFC1C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17A0149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06B124B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459186A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290C5E6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2F956AA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236EA0F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6B9C1C07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518 3#葛效宁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518 4#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耿硕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000ECF" w14:paraId="5AD250CE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1F54D14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34777D1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21CBB74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E4688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5900D50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842F0C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909351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33D0E18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526BBDD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0E99C75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3B6C5C6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6732A6A4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605 5#宋俊杰 垃圾未倒</w:t>
            </w:r>
          </w:p>
        </w:tc>
      </w:tr>
      <w:tr w:rsidR="00000ECF" w14:paraId="583941EB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001B64A5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6DE8D22F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671224D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60F2A9F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210FBEDD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21964190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11E3183B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4211647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1D5B740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493A9A1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50F" w14:textId="31B3B56D" w:rsidR="00000ECF" w:rsidRDefault="00000ECF" w:rsidP="00000EC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C79B1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三 </w:t>
            </w:r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608 1#蔡文博 2#曹家鸣 3#陈炳彤 4#董骐硕 5#</w:t>
            </w:r>
            <w:proofErr w:type="gramStart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>冯犇犇</w:t>
            </w:r>
            <w:proofErr w:type="gramEnd"/>
            <w:r w:rsidRPr="008A7D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6#冯宇恒 拒查 609 2#江周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608 1#蔡文博 2#曹家鸣 3#陈炳彤 4#董骐硕 5#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冯犇犇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6#冯宇恒 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608 6#冯宇恒 地面不整洁</w:t>
            </w:r>
          </w:p>
          <w:p w14:paraId="78358715" w14:textId="29F8B07E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626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09</w:t>
            </w:r>
            <w:proofErr w:type="gramStart"/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>金舒豪</w:t>
            </w:r>
            <w:proofErr w:type="gramEnd"/>
            <w:r w:rsidRPr="002D7AE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</w:p>
        </w:tc>
      </w:tr>
      <w:tr w:rsidR="00000ECF" w14:paraId="3C49BF1E" w14:textId="77777777" w:rsidTr="00710620">
        <w:trPr>
          <w:trHeight w:val="2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000ECF" w:rsidRDefault="00000ECF" w:rsidP="00000EC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44ECF82A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623C5328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62455A81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43C7EF0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59D6E2C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1C529086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5C5BCE2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177C13CE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78620609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468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648C3FF2" w:rsidR="00000ECF" w:rsidRPr="00E4688A" w:rsidRDefault="00000ECF" w:rsidP="00000EC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0EC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C53" w14:textId="7BF39CB1" w:rsidR="00000ECF" w:rsidRDefault="00000ECF" w:rsidP="00000EC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37D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613 5#刘子昂 垃圾未倒 617 4#</w:t>
            </w:r>
            <w:proofErr w:type="gramStart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>周宣余</w:t>
            </w:r>
            <w:proofErr w:type="gramEnd"/>
            <w:r w:rsidRPr="005958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</w:t>
            </w:r>
            <w:r w:rsidRPr="00D83917">
              <w:rPr>
                <w:rFonts w:asciiTheme="minorEastAsia" w:eastAsiaTheme="minorEastAsia" w:hAnsiTheme="minorEastAsia" w:hint="eastAsia"/>
                <w:sz w:val="18"/>
                <w:szCs w:val="18"/>
              </w:rPr>
              <w:t>614 5#宋梓文 垃圾未倒</w:t>
            </w:r>
          </w:p>
          <w:p w14:paraId="04D4EA1C" w14:textId="1D33EA97" w:rsidR="00000ECF" w:rsidRDefault="00000ECF" w:rsidP="00000EC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937D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 w:rsidRPr="00B23C32">
              <w:rPr>
                <w:rFonts w:asciiTheme="minorEastAsia" w:eastAsiaTheme="minorEastAsia" w:hAnsiTheme="minorEastAsia" w:hint="eastAsia"/>
                <w:sz w:val="18"/>
                <w:szCs w:val="18"/>
              </w:rPr>
              <w:t>28张潇 睡觉</w:t>
            </w:r>
          </w:p>
        </w:tc>
      </w:tr>
    </w:tbl>
    <w:p w14:paraId="2FCC4CEF" w14:textId="77777777" w:rsidR="00AF38C0" w:rsidRDefault="00AF38C0">
      <w:pPr>
        <w:jc w:val="center"/>
        <w:rPr>
          <w:b/>
          <w:bCs/>
          <w:sz w:val="28"/>
          <w:szCs w:val="28"/>
        </w:rPr>
      </w:pPr>
    </w:p>
    <w:sectPr w:rsidR="00AF38C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