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0D6D5F" w:rsidRDefault="000D6D5F">
      <w:pPr>
        <w:rPr>
          <w:sz w:val="28"/>
          <w:szCs w:val="28"/>
        </w:rPr>
      </w:pPr>
    </w:p>
    <w:p w14:paraId="1A936891" w14:textId="02954CDE" w:rsidR="000D6D5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23590B">
        <w:rPr>
          <w:rFonts w:hint="eastAsia"/>
          <w:sz w:val="28"/>
          <w:szCs w:val="28"/>
        </w:rPr>
        <w:t>十三</w:t>
      </w:r>
      <w:r>
        <w:rPr>
          <w:rFonts w:hint="eastAsia"/>
          <w:sz w:val="28"/>
          <w:szCs w:val="28"/>
        </w:rPr>
        <w:t>周班级量化</w:t>
      </w:r>
    </w:p>
    <w:tbl>
      <w:tblPr>
        <w:tblW w:w="16092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773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15"/>
        <w:gridCol w:w="5812"/>
      </w:tblGrid>
      <w:tr w:rsidR="000D6D5F" w14:paraId="63E5CCB0" w14:textId="77777777" w:rsidTr="005723AF">
        <w:trPr>
          <w:trHeight w:val="69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0D6D5F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B840CB" w14:paraId="3BE924D9" w14:textId="77777777" w:rsidTr="005723AF">
        <w:trPr>
          <w:trHeight w:val="26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5D40E48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83B8D5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3BBBD8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5B648A0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215B856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3C07D5B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E658EF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3257E77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0880BC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636BFA45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B840CB" w:rsidRDefault="00B840CB" w:rsidP="00B840CB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B840CB" w14:paraId="4CC3045F" w14:textId="77777777" w:rsidTr="005723AF">
        <w:trPr>
          <w:trHeight w:val="29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5B48DC3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2C17558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682B705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403A43E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67F65C5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E41C7F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3A7EBA5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8D09C8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2E0B8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3456EA73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B840CB" w:rsidRDefault="00B840CB" w:rsidP="00B840CB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840CB" w14:paraId="7B65DB2A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1CE28E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6177284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F99634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5809BFB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454DE0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204FF7D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0B3977A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3BA6BC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545E8D6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443E64EF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B840CB" w14:paraId="54BB7B01" w14:textId="77777777" w:rsidTr="005723AF">
        <w:trPr>
          <w:trHeight w:val="32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电气22-4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5FBAE4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0747E2A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5E5705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B3BC5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D31B5E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6B1F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4C157CA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457BC5E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14D47A7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5F1D0A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</w:p>
        </w:tc>
      </w:tr>
      <w:tr w:rsidR="00B840CB" w14:paraId="4944856B" w14:textId="77777777" w:rsidTr="005723AF">
        <w:trPr>
          <w:trHeight w:val="24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5596954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5AE71E8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3C6827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66B179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A5708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35D972F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48729BA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3A7C20A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1A580AE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6A88E636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B840CB" w14:paraId="0AC95F1C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60C51C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06F1216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646607F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3792E21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2DDEE4F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50046A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2699D7E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063D6E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20F7935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604E8BB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</w:p>
        </w:tc>
      </w:tr>
      <w:tr w:rsidR="00B840CB" w14:paraId="12F6994E" w14:textId="77777777" w:rsidTr="005723AF">
        <w:trPr>
          <w:trHeight w:val="2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2DFA266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588F598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3197522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10E4592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59B2C2E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58EF479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3AD1239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0542563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41C23CC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45346C4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231AD280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120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无人承认 烟头 周五123牛志恒 宿舍抽烟</w:t>
            </w:r>
          </w:p>
        </w:tc>
      </w:tr>
      <w:tr w:rsidR="00B840CB" w14:paraId="464CCFB7" w14:textId="77777777" w:rsidTr="005723AF">
        <w:trPr>
          <w:trHeight w:val="19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1D009EC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3FBCA90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4F5D94E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4C58CE3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1CCA062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6938272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3415A69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0C31C34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17584B0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1C328B0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1B88C041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132 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刘硕 酒火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 126戴清 烟头</w:t>
            </w:r>
          </w:p>
        </w:tc>
      </w:tr>
      <w:tr w:rsidR="00B840CB" w14:paraId="0EF95D3F" w14:textId="77777777" w:rsidTr="005723AF">
        <w:trPr>
          <w:trHeight w:val="29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0C074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4B513B0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4016534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218C62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622567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26CB1CA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57FDBD3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0568D74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6CBAD3F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0E17EDA0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B840CB" w14:paraId="1F375E73" w14:textId="77777777" w:rsidTr="005723AF">
        <w:trPr>
          <w:trHeight w:val="24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E51C1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06CDED0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2190B8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1AA8046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50EC07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469FEC9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6C55DF2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3F0B22D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3D794B4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8DDDCFB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B840CB" w14:paraId="28F0FC50" w14:textId="77777777" w:rsidTr="005723AF">
        <w:trPr>
          <w:trHeight w:val="27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5C405D1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449EF45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02DD20F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60E826A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36936EA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5B1FD90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2158006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2BC11CF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467A395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5681401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</w:p>
        </w:tc>
      </w:tr>
      <w:tr w:rsidR="00B840CB" w14:paraId="3C5DB87F" w14:textId="77777777" w:rsidTr="005723AF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0B74DF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2F4FE7C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15865E7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1FF4CBB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37D078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37E1CF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15C86C3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499D959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6D5892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64A861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B840CB" w14:paraId="5F7A9E55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48230A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198934A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269302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3AC3F60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276A65D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2EB6715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694EE48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4F4079D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0C1B754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218C83DD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3ADA880C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周日004 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丁志昂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吹风机 003 崔胜恺 火机油 周二 009全体 烟头</w:t>
            </w:r>
          </w:p>
        </w:tc>
      </w:tr>
      <w:tr w:rsidR="00B840CB" w14:paraId="48520B0D" w14:textId="77777777" w:rsidTr="005723AF">
        <w:trPr>
          <w:trHeight w:val="2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4D6E668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3F75D6D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479586C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673F990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67A82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5D65A32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55EAA13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57E92EF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01145F9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18ED31DE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1E0A4061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周日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020吴宇 烟盒 周二 018全体 火机</w:t>
            </w:r>
          </w:p>
        </w:tc>
      </w:tr>
      <w:tr w:rsidR="00B840CB" w14:paraId="6CE9A2D4" w14:textId="77777777" w:rsidTr="005723AF">
        <w:trPr>
          <w:trHeight w:val="28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38E9C12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0C8273F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32E9D7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12C7C00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1B0430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6E0C24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540A3B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003EEF9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506A432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0E95306D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0A548988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周日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026李闻 烟头 周二 025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魏爽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烟酒 火机</w:t>
            </w:r>
          </w:p>
        </w:tc>
      </w:tr>
      <w:tr w:rsidR="00B840CB" w14:paraId="491C5E09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A1DF18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1ADC22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685FF65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4264458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20ABDB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134EE1E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317F944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135B2D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3DBF9FE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2C847411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DEC84F4" w:rsidR="00B840CB" w:rsidRPr="00AB5D26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AB5D26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314 #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刘宇航 烟灰 315 潘宇扬 烟头</w:t>
            </w:r>
          </w:p>
        </w:tc>
      </w:tr>
      <w:tr w:rsidR="00B840CB" w14:paraId="71311245" w14:textId="77777777" w:rsidTr="005723AF">
        <w:trPr>
          <w:trHeight w:val="36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412922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564137C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146E4A9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05AF58C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410B5C2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5217CD8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52C179E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10B4ACC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26A4FA8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F225304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1A43C89C" w:rsidR="00B840CB" w:rsidRPr="00AB5D26" w:rsidRDefault="00B840CB" w:rsidP="00B840CB">
            <w:pPr>
              <w:tabs>
                <w:tab w:val="left" w:pos="1080"/>
              </w:tabs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B840CB" w14:paraId="3FBBDFDB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52A460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4D03180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2C80ECE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438BA34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7C49CC4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51C69FA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4EA76B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1AA2873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139B7FC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50C6725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200C62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070AABF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A554BB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4AC8FBE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590ADDF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604CC96B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59D" w14:textId="0811BE92" w:rsidR="00B840CB" w:rsidRPr="008A6410" w:rsidRDefault="00B840CB" w:rsidP="00B840CB">
            <w:pPr>
              <w:ind w:left="181" w:hangingChars="100" w:hanging="181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AB5D26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周日 120 全体 烟盒 烟灰 烟头 周一 119 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郑庆旭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打火机 周四119洛桑罗布 宿舍抽烟 120王景琦 宿舍抽烟</w:t>
            </w:r>
          </w:p>
          <w:p w14:paraId="08994251" w14:textId="2343C117" w:rsidR="00B840CB" w:rsidRPr="00AB5D26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AB5D26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114 全体 阿卜力克木·麦麦提阿卜杜拉 热法提·帕河肉拉</w:t>
            </w:r>
          </w:p>
          <w:p w14:paraId="61F15B0F" w14:textId="5BFD34EE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许皓然 未起 117 全体 1#邢浩 2#</w:t>
            </w:r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卢仲恺 3#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刘维皓 4#李宇豪 5#张羽 6#臧明月 拒查 周三 </w:t>
            </w:r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113 1#薛耀茹 2#蒋伟孝 3#裴俊 4#许栋 5#孙</w:t>
            </w:r>
            <w:proofErr w:type="gramStart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</w:t>
            </w:r>
            <w:proofErr w:type="gramStart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张付权</w:t>
            </w:r>
            <w:proofErr w:type="gramEnd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116 1#赵阳 2#王珩宇 3#史家琦 4#王志豪 5#王毅 6#周靖焜 拒查117 1#邢浩 2#卢仲恺 3#刘维皓 4#李宇豪 5#张羽 6#臧明月 拒查</w:t>
            </w:r>
          </w:p>
          <w:p w14:paraId="1B531DD8" w14:textId="1D11E463" w:rsidR="00B840CB" w:rsidRPr="00AB5D26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周二 </w:t>
            </w:r>
            <w:proofErr w:type="gramStart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李咏</w:t>
            </w:r>
            <w:proofErr w:type="gramEnd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锅 周三 118 </w:t>
            </w:r>
            <w:proofErr w:type="gramStart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王天舒</w:t>
            </w:r>
            <w:proofErr w:type="gramEnd"/>
            <w:r w:rsidRPr="00AB5D2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厕所吸烟</w:t>
            </w:r>
          </w:p>
        </w:tc>
      </w:tr>
      <w:tr w:rsidR="00B840CB" w14:paraId="05C72369" w14:textId="77777777" w:rsidTr="005723AF">
        <w:trPr>
          <w:trHeight w:val="11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电气2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54DC48B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17C6877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4D24613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5937357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379A213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0B76CF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5901B44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5657BE8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4D3F917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693BE79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5BA63F8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3457E1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44B40B6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59B4ECC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15F3B72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0190866A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20A" w14:textId="533F2C9A" w:rsidR="00B840CB" w:rsidRPr="008A6410" w:rsidRDefault="00B840CB" w:rsidP="00B840CB">
            <w:pPr>
              <w:pStyle w:val="paragraph"/>
              <w:spacing w:before="0" w:beforeAutospacing="0" w:after="0" w:afterAutospacing="0"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28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讲话 26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汤晨亮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讲话 周三 05陈伟杰 讲话 01蔡文轩 讲话 周四 13李元彬 睡觉</w:t>
            </w:r>
          </w:p>
          <w:p w14:paraId="7AF3A1F2" w14:textId="7213D773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</w:t>
            </w: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123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商与新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蒋硕涵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陆思衡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尚超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陈伟杰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蔡文轩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127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李庆雨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#马志凯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#孙奥林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#宋宇航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陈江兰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#李元彬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垃圾未倒</w:t>
            </w:r>
          </w:p>
        </w:tc>
      </w:tr>
      <w:tr w:rsidR="00B840CB" w14:paraId="78F3D772" w14:textId="77777777" w:rsidTr="005723AF">
        <w:trPr>
          <w:trHeight w:val="20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2D02F18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18BEC8C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7029B39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07942C5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7B5A9D4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76CAC23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4010CF1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2B8897F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37AAC64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6FA1F88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B61023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05B7C0C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2A4A42D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571F74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302623F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1A19EC39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521E11B0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 23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王曹熙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说话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打闹 24王文韬 说话 打闹</w:t>
            </w:r>
          </w:p>
        </w:tc>
      </w:tr>
      <w:tr w:rsidR="00B840CB" w14:paraId="68B2B116" w14:textId="77777777" w:rsidTr="005723AF">
        <w:trPr>
          <w:trHeight w:val="20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934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电气23-4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D47B" w14:textId="42DAD7E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E8C" w14:textId="09A3CF4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616" w14:textId="466E39F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BF8" w14:textId="6E896B0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8DA" w14:textId="651FC3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0AB" w14:textId="4955BC5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210" w14:textId="7DDC30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D4C" w14:textId="4F071ED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49E7" w14:textId="4F41D90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ECBA" w14:textId="481E9E1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62D4" w14:textId="677F17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2EE4" w14:textId="4A7D2D1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C6F" w14:textId="7EBF3D8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C5D" w14:textId="30874B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4E9" w14:textId="74801D7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26A" w14:textId="503DABAB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932" w14:textId="191FE44F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21洛桑罗布 睡觉 周四 21洛桑罗布 说话 36邢浩 说话</w:t>
            </w:r>
          </w:p>
        </w:tc>
      </w:tr>
      <w:tr w:rsidR="00B840CB" w14:paraId="1A731474" w14:textId="77777777" w:rsidTr="005723AF">
        <w:trPr>
          <w:trHeight w:val="18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20BDEAE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649DB00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34CE23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31095B6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E9362C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67021B2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3C22E90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6127E59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5717EA3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15BEED6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B12A05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1893387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1F6CB86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3B53F22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15BD6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4E807C5C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37B" w14:textId="79FD7BFE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134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邢宏滨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赵高升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李真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张朔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艾尼亚尔·吐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尔汗江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未叠被 135 全体 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阿卜力克木·麦麦提阿卜杜拉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李孟轩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杲轩正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叶子轩（转专业转入）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阿卜杜萨拉木·艾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201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陈科研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陈昊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吴满意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沈志诚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王志伟（转入）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赵银博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202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李丰凯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张墨玉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张竣翔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潘志（走读，保留床位）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皮佳鹏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尚亚鹏（走读，保留床位） 拒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查 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202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#李丰凯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#张墨玉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张竣翔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皮佳鹏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拒查</w:t>
            </w:r>
          </w:p>
          <w:p w14:paraId="70FB1E57" w14:textId="1BEB4296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周四 135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#叶子轩 夜不归宿</w:t>
            </w:r>
          </w:p>
        </w:tc>
      </w:tr>
      <w:tr w:rsidR="00B840CB" w14:paraId="4FEAE204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404FA78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58EB6D5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152B18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54D19EA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7DC5D0E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06B818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60FB370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1E7F8AD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66E1F92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4B63169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6341011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592F2A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2418AFF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2A6B0F8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6B40B8C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6D7CCB51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5A5F71FD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207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李金城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张家固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邵一峰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张展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阿卜杜外力·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尤努斯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205 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耿鸿昊（走读保留床位）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孙铭远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曹栩硕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陆海波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#陈炳烨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拒查</w:t>
            </w:r>
          </w:p>
        </w:tc>
      </w:tr>
      <w:tr w:rsidR="00B840CB" w14:paraId="6F75D40C" w14:textId="77777777" w:rsidTr="005723AF">
        <w:trPr>
          <w:trHeight w:val="1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26A175C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1EBC8B8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E172EC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36E3FD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F70189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4F32AED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33F4BA7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52C3DC1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45E7865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26C831F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35B6632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0EE99E1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0BD42F5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4619EEE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24238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388777F3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1AA4D882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209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#李百顺 烟盒</w:t>
            </w:r>
          </w:p>
        </w:tc>
      </w:tr>
      <w:tr w:rsidR="00B840CB" w14:paraId="7B42DB8D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5FF879B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6311B3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0DFDFA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0C43CB0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1BB7C2A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2EB5C47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3E5205F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1E5DB81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6F9B728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47F002B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4089F4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C0C46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46B5C01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37103C7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70791D2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7746F619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22F201E5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221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 周四 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#陼舒畅 管制刀具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220 #金子贺 烟盒</w:t>
            </w:r>
          </w:p>
        </w:tc>
      </w:tr>
      <w:tr w:rsidR="00B840CB" w14:paraId="7DFEB235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204CFB5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69C8667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64D4E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4698BA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0A6C581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3D7CA0A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23AB406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0456AF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3C8C18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68DCAF0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6459EB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279BC80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6F50943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66822E1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53DC0F6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EF6813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471" w14:textId="2CFD361A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221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 周四 227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#李雨豪 电锅 酒</w:t>
            </w:r>
          </w:p>
          <w:p w14:paraId="21A30AF9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235 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#刘洪州 #孙顾涵 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韩羽童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#仇春阳 #陈鑫 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未起</w:t>
            </w:r>
          </w:p>
        </w:tc>
      </w:tr>
      <w:tr w:rsidR="00B840CB" w14:paraId="359C5FE3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5C1BBD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2EB5AF5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197586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5BE5EE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1A4B007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0B9B62F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16070E4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6922EE9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135575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2664DC7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14D364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369AF83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12CE621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6FC5977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0296D1D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6534977C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6D312385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周二 231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李文杰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232全体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李京尚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张圣杰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一冉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孙亦凡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袁陈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陈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未起</w:t>
            </w:r>
          </w:p>
          <w:p w14:paraId="2BDA8953" w14:textId="704EA5BF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女工：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周五 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1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6#丁萱 床边挂衣物</w:t>
            </w:r>
          </w:p>
        </w:tc>
      </w:tr>
      <w:tr w:rsidR="00B840CB" w14:paraId="19A7B604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55EDABE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1C6DB88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8AF771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0306CA2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530C48D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5445D6D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7F4FCCB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6A9FF53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373667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6D41B85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52241D7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3E20B26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0A83F64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04D1D67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0B62943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1414EB3C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91C" w14:textId="14397CA9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周二13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施培林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迟到</w:t>
            </w:r>
          </w:p>
          <w:p w14:paraId="316AA811" w14:textId="55BA0BB6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301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吴国正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轩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董凯凯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鲍爽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姬长伟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周捷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303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#刘佩鑫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陈政同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#仲籽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屹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#刘晓雨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侯天鹏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#倪振伟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未起</w:t>
            </w:r>
          </w:p>
        </w:tc>
      </w:tr>
      <w:tr w:rsidR="00B840CB" w14:paraId="4939F4B3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2383421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4A9EF76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C7E09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0E4F495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3C62FCD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09F4308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3162B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5EBAF99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4598B59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4701F0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3D18A9C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6934DB1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60DE5A2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3D3ADAE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0CDE02E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33DF8DFA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C3D" w14:textId="1CABEDEF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 08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郝宗航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打闹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28徐恩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睡觉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9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宗梓恒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说话 多次全体说话，不服从管理 周四 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36张智豪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睡觉 07郭奥 打牌 39宗梓恒 打牌</w:t>
            </w:r>
          </w:p>
          <w:p w14:paraId="442EF54B" w14:textId="0D20C17F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306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丁传承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郭奥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李佳宝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被未叠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309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 xml:space="preserve">盖宸硕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#蒋宇航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#牛志壮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#汪金龙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#张威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张峻豪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未起</w:t>
            </w:r>
          </w:p>
          <w:p w14:paraId="4D64EDDF" w14:textId="481AA615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治保: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周三 309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张峻豪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火机</w:t>
            </w:r>
          </w:p>
        </w:tc>
      </w:tr>
      <w:tr w:rsidR="00B840CB" w14:paraId="4D899131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机制2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056ECD3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0891870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57EBF17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2CF7AD2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4C3FAB2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08A59CD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49F7826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4BDC75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457321C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04219F2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5737ECC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194C92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60E1B86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4B77BAA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2DCD43B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9234126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880" w14:textId="62388B86" w:rsidR="00B840CB" w:rsidRPr="008A6410" w:rsidRDefault="00B840CB" w:rsidP="00B840CB">
            <w:pPr>
              <w:widowControl/>
              <w:spacing w:line="90" w:lineRule="atLeast"/>
              <w:ind w:left="181" w:hangingChars="100" w:hanging="181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周二 02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曹久洋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吃东西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周四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14马赫健 睡觉 08蒋荣旭 玩手机</w:t>
            </w:r>
          </w:p>
          <w:p w14:paraId="4F5CFA81" w14:textId="6CBE2A9C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312 1#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柳先硕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李周宇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韩承志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马赫健 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迟晓龙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</w:t>
            </w:r>
          </w:p>
        </w:tc>
      </w:tr>
      <w:tr w:rsidR="00B840CB" w14:paraId="3F2358CF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5862423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44EB0B4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5F2F26D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040004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08BD6B4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53FCAE4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B251F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0B831A7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40D2C22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5202D1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1417CC7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16AFB0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3A45652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6A1DB65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5D7AAC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4777DDBF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2DD46915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周三 10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刘杰鑫 睡觉 周四 01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曹庆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打闹 18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王忍康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打闹</w:t>
            </w:r>
          </w:p>
        </w:tc>
      </w:tr>
      <w:tr w:rsidR="00B840CB" w14:paraId="7DC6B93B" w14:textId="77777777" w:rsidTr="005723AF">
        <w:trPr>
          <w:trHeight w:val="17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2CDA2A9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2D0B29D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307A5FB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539CF45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2BA93F4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0DE54E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3C00305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5E00493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15D5E45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6E34B5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6F85DD8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0B6A700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BAD22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6B652D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132ED71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21F5D30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2C4C80C0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周四 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33张友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睡觉</w:t>
            </w:r>
          </w:p>
          <w:p w14:paraId="3DC57D6F" w14:textId="743DF44D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周三 32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孙向阳 火机 烟头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周四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324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火机 325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#王德顺 烟盒</w:t>
            </w:r>
          </w:p>
        </w:tc>
      </w:tr>
      <w:tr w:rsidR="00B840CB" w14:paraId="3DE6A8FF" w14:textId="77777777" w:rsidTr="005723AF">
        <w:trPr>
          <w:trHeight w:val="1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3297DE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0D97152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0792AE8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B3C56F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5C7715D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586D52B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21C5167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100BA1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6FC06FE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0BAE0DA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18D0E9E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6E4A3AD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E821C5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E7EDB6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661FBB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3F02C835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3A4" w14:textId="11EB0BC9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</w:t>
            </w: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周三 328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遨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宇 宿舍明火 吸烟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周日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328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#衡佳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赫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夜不归宿 </w:t>
            </w:r>
          </w:p>
          <w:p w14:paraId="7D381DE6" w14:textId="6704E19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周二 329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李享成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万文帝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杨先俊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李冲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武久城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周海量 垃圾未倒</w:t>
            </w:r>
          </w:p>
        </w:tc>
      </w:tr>
      <w:tr w:rsidR="00B840CB" w14:paraId="6257828C" w14:textId="77777777" w:rsidTr="005723AF">
        <w:trPr>
          <w:trHeight w:val="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05109F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607FD22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62FE44E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0D54EB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55166C5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1A51A8E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8B7F9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069A13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319BBDD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3F333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291740F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078543D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525C8C1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557A79B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1922283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47F021DF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CD4" w14:textId="00C17D73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周二02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崔传辉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睡觉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06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宋天正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旷课 谎报 09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武克华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旷课 谎报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12张一鸣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旷课 谎报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02杜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炆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奇 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旷课 谎报 周三 06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宋天正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戴耳机</w:t>
            </w:r>
          </w:p>
          <w:p w14:paraId="61F1E266" w14:textId="15168C7D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334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全体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郭浩男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刘泰宇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李子豪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武克华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詹古申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垃圾未倒</w:t>
            </w:r>
          </w:p>
        </w:tc>
      </w:tr>
      <w:tr w:rsidR="00B840CB" w14:paraId="0DC93925" w14:textId="77777777" w:rsidTr="005723AF">
        <w:trPr>
          <w:trHeight w:val="13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</w:t>
            </w:r>
            <w:r w:rsidRPr="009F30BC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37B1A78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59DE1F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5B54BA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3A19AA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40B890A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05622E7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3869369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215AAF5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0D2C236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04CD7AB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51AD423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0EAC62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358FE5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FBC9A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0BE2C21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3C8AD36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1D185DFF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：周一 402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吴文典 烟头</w:t>
            </w:r>
          </w:p>
          <w:p w14:paraId="3FF613BA" w14:textId="78F44E2B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05刘亚菲 玩手机</w:t>
            </w:r>
          </w:p>
          <w:p w14:paraId="6CDFFB0F" w14:textId="65312D86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1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赵志铭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张镇鹏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骆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鹏程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#吴文典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盛宇强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赵浩然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403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张智秋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未起 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403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姚竣译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张智秋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#马宽宽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#刘亚飞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#王梓鉴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#吴帅熠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未起</w:t>
            </w:r>
          </w:p>
        </w:tc>
      </w:tr>
      <w:tr w:rsidR="00B840CB" w14:paraId="6841D180" w14:textId="77777777" w:rsidTr="005723AF">
        <w:trPr>
          <w:trHeight w:val="5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589B514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27E635B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6AC7642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6CCE095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203A836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377E202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55238E5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41126CC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5FF437C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5B35087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24E148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1EAD0C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30B725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693E8B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1D9D000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18C67F00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03F54BA3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周一 335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李乐明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烟盒</w:t>
            </w:r>
          </w:p>
          <w:p w14:paraId="383BEB22" w14:textId="74635ABE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 32周天宇 上课去厕所抽烟</w:t>
            </w:r>
          </w:p>
          <w:p w14:paraId="54F9CB64" w14:textId="54681B10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周三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407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耿子硕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任佳旭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王继博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#郁兆鑫 #</w:t>
            </w:r>
            <w:proofErr w:type="gramStart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周子豪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未起</w:t>
            </w:r>
          </w:p>
          <w:p w14:paraId="56F29282" w14:textId="4E3056DC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 405 孔令恒 小水果刀</w:t>
            </w:r>
          </w:p>
        </w:tc>
      </w:tr>
      <w:tr w:rsidR="00B840CB" w14:paraId="0CB567F6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17FCAB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58C9465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6D30D94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1BC3482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1E8A397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01298C3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7CBBA17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2B4E9A9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24B311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4CBEB71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60B66EE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60AE630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169677B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25B7289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11CF5C6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4534095D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04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theme="minorBidi" w:hint="eastAsia"/>
                <w:b/>
                <w:bCs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Bidi" w:hint="eastAsia"/>
                <w:b/>
                <w:bCs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周四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109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1#徐振宇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烟头</w:t>
            </w:r>
          </w:p>
          <w:p w14:paraId="4308CAA4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theme="minorBidi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106 1#倪忠旭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4#程轶飞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6#邓家钧 未起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107 2#贾浩睿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贾礼诚</w:t>
            </w:r>
            <w:proofErr w:type="gramEnd"/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4#贾宗灿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6#刘思源 未叠被 108 全体 拒查 109 全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体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1#徐振宇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2#杨雨洁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杨忠涛</w:t>
            </w:r>
            <w:proofErr w:type="gramEnd"/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4#张洪瑞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5#张增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6#周椿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浡</w:t>
            </w:r>
            <w:proofErr w:type="gramEnd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周二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106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1#倪忠旭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3#陈一鸣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4#程轶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飞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6#邓家钧 未起 垃圾未倒 11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1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全体 拒查 110 1#周宇峰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2#赵强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3#蔡雨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5#陈波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丁子</w:t>
            </w:r>
            <w:proofErr w:type="gramEnd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 xml:space="preserve">畅 未起 107 拒查 108 拒查 109 全体 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1#徐振宇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2#杨雨洁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杨忠涛</w:t>
            </w:r>
            <w:proofErr w:type="gramEnd"/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4#张洪瑞5#张增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6#周椿</w:t>
            </w:r>
            <w:proofErr w:type="gramStart"/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浡</w:t>
            </w:r>
            <w:proofErr w:type="gramEnd"/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theme="minorBidi"/>
                <w:sz w:val="18"/>
                <w:szCs w:val="18"/>
              </w:rPr>
              <w:t>未起</w:t>
            </w:r>
            <w:r w:rsidRPr="008A641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 xml:space="preserve"> 周三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106 1#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倪忠旭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包宇星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陈一鸣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程轶飞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邓家钧 未起 107 2#</w:t>
            </w:r>
          </w:p>
          <w:p w14:paraId="307F11E8" w14:textId="77777777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贾浩睿 3#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贾礼诚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4#贾宗灿 5#李高鑫 未起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109 1#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徐振宇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杨雨洁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杨忠涛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张洪瑞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张增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周椿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未起</w:t>
            </w:r>
          </w:p>
          <w:p w14:paraId="5BD18942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25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杨雨洁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30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周宇峰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周三 30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周宇峰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26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杨雨杰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05程轶飞 玩手机</w:t>
            </w:r>
          </w:p>
        </w:tc>
      </w:tr>
      <w:tr w:rsidR="00B840CB" w14:paraId="6BB8DE78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电气24-2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2E4893F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0C0F08B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39F7FFA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E4EC2F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373625B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4E0E401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3D0AF9F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23C5065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59D01C7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0BAF27D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4A3A106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5F0F9D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010C82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D2C6E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96064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2A95F2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4ED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101 全体 拒查 102 全体 拒查 103 1#张连文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110 全体1#周宇峰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2#赵强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3#蔡雨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曹轩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5#陈波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丁子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畅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111 2#郭依旺3#何金达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经诚武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101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拒查 102 全体 拒查 103 1#张连文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6#常家康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111 1#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葛洋 2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郭依旺 3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何金达 4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经诚武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5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李研颉6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马骁 拒查</w:t>
            </w:r>
          </w:p>
          <w:p w14:paraId="650A56EE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25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吴意峰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玩手机 周三 06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郭依旺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B840CB" w14:paraId="26556873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32BA17D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32B38A5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6BBD973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75E5785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68A9F7F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7D98958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513D09B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2772B30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1B0F97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10CFE44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5B3124C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0E9C6EF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166B06A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1FEB6BE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5EA29B1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1C8A469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B8A" w14:textId="0DF570E2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104 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韩苏仿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酒 </w:t>
            </w:r>
          </w:p>
          <w:p w14:paraId="4FFE50A4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109 全体 拒查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元晨伍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张忠朔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4#赵俊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5#赵志鹏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周凡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108 全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体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1#李昊俊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2#刘兆懿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3#刘子恒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4#吕涵泽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5#赛力纳尔·赛力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宋成毅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109 全体 拒查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周三109 1#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超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</w:p>
          <w:p w14:paraId="602042E2" w14:textId="77777777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王翰韬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王焕然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王熹程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闫凯瑞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颜秉卫 拒查</w:t>
            </w:r>
          </w:p>
          <w:p w14:paraId="75CFCC00" w14:textId="77777777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周二 12吕涵泽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不服从管理 周四 27赵梦茹 玩手机</w:t>
            </w:r>
          </w:p>
        </w:tc>
      </w:tr>
      <w:tr w:rsidR="00B840CB" w14:paraId="6D4EE8CE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1AAAA19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2B6AA8C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3213779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52BDE09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3D3AE6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704506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51E9BC0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5224935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1BB5BC8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25B25D6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670ECBF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600364E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04C3B7D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0E465A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685FDF0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52FDFB9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3CA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114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1#杨传博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2#伊木然·居来提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3#张博文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4#张豪杰5#张英琦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6#张志伟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蔡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同乐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戴子钦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3#冯子晨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4#龚心豪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5#何宇恒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111 1#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蔡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同乐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戴子钦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冯子晨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龚心豪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何宇恒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黄学锴 未起</w:t>
            </w:r>
          </w:p>
          <w:p w14:paraId="74531D2F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周三 27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张豪杰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tr w:rsidR="00B840CB" w14:paraId="6D5C3A1E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8ED678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13BB12B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15A67D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2536AD1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067B3BE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378EE4B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01FE0FC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22F49E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5637CA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164C5B3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3562769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5187A3A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3DD8375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2F8293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28253D0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0F2CADE5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ECB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117 1#林渤轩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3#刘祥彬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4#刘子俊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5#马天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一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牛广旭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</w:p>
          <w:p w14:paraId="77D865CB" w14:textId="1056B242" w:rsidR="00B840CB" w:rsidRPr="001E18A1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116 1#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韩霖林 未起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6A86F661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周二 08冯佳盛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多次睡觉 不服从管理</w:t>
            </w:r>
          </w:p>
        </w:tc>
      </w:tr>
      <w:tr w:rsidR="00B840CB" w14:paraId="20ED205F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052D15F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3EE4462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596BEA7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8DFE5E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07C696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303B256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66FCDB1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649B822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177DB7D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1FF00D6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14E2037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1E48AAC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4E56B5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60814AD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2B77B61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71DB958B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889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周日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208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王玉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吹风</w:t>
            </w:r>
          </w:p>
          <w:p w14:paraId="2C1C37C3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206 1#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李振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刘思翰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刘涛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路淇然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马广阔 未起 208 1#王爽 2#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王玉豪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3#王子腾 4#王子轩 5#吴岳林 6#夏宇航 未起 垃圾未倒</w:t>
            </w:r>
          </w:p>
          <w:p w14:paraId="500C8482" w14:textId="77777777" w:rsidR="00B840CB" w:rsidRPr="008A6410" w:rsidRDefault="00B840CB" w:rsidP="00B840CB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周二 19潘梦源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33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胥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宇轩 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睡觉</w:t>
            </w:r>
          </w:p>
        </w:tc>
      </w:tr>
      <w:tr w:rsidR="00B840CB" w14:paraId="2056399C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4BAAB16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4CE9BB3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16F0A09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3B97B38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3919D54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408E4C7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5BA5580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5745CCE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0F8FCD0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6EBC56A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6F41417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65711E7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6C004E7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61497C5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13C682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299D626A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1BF" w14:textId="39F2F664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周三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211 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吕阔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吴杨洋 未起 垃圾未倒</w:t>
            </w:r>
          </w:p>
          <w:p w14:paraId="64050DB6" w14:textId="760467DE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33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薛文宇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06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黄海华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26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王子双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03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杜文卓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30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谢振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tr w:rsidR="00B840CB" w14:paraId="060F7DFD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4E39DCE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3DFA12C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379E05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17686E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1AE74ED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36C9631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6E6ACC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797B12F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5A2E7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6C65F5F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2EB2172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084052C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1444C18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0518EC9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3E9528F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30C96F43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1B4" w14:textId="76DAE0E4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218 4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贺煜晖 厕所吸烟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301 5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#吕言硕 厕所吸烟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刘恒毅厕所吸烟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301 5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#吕言硕 厕所吸烟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刘恒毅厕所吸烟</w:t>
            </w:r>
          </w:p>
          <w:p w14:paraId="4DFF713C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303 全体 拒查 304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张陈臣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张瑞翔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3#张翔宇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4#赵绪清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5#郑皓东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6#郑子昂 垃圾未倒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301 全体 拒查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302 全体 拒查 304 全体 拒查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218 1#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傅豪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葛维涛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韩冰洋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贺煜晖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</w:t>
            </w:r>
          </w:p>
          <w:p w14:paraId="372C8B90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文远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李俊达 地面不整洁302 3#王凯迪 垃圾未倒</w:t>
            </w:r>
          </w:p>
          <w:p w14:paraId="174ECBF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周二 31吕涵泽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 不服从管理 周四 30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颜潮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23仝敬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37张翔宇 旷课</w:t>
            </w:r>
          </w:p>
        </w:tc>
      </w:tr>
      <w:tr w:rsidR="00B840CB" w14:paraId="00E0CD73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机电24-4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1D58B43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415968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1213B3F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4D78ECF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7F74556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6D07862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09CED94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3D74A99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548B2E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63D2473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172F458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53A3581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33AE5C9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27618CB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7C58C81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2A1082A8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B840CB" w14:paraId="0D352B67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65C8EE1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08A20C6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B6FE2B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2FA731E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4A47D4C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47D811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18389BB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78FF0D2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1ED3689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14C15F5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353799C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2E22F02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53CCBD3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1681149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1DCAC9C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5156E23E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8C3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311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1#何昶睿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烟 烟盒 火机</w:t>
            </w:r>
          </w:p>
          <w:p w14:paraId="22FFF0C5" w14:textId="77777777" w:rsidR="00B840CB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315 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张子豪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3#邹战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未起</w:t>
            </w:r>
          </w:p>
          <w:p w14:paraId="21F897C4" w14:textId="27708736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11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李智豪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戴耳机 15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刘宇轩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讲话 21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孙嘉伟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讲话</w:t>
            </w:r>
          </w:p>
        </w:tc>
      </w:tr>
      <w:tr w:rsidR="00B840CB" w14:paraId="474A9127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385F3D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1531613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51AF0FC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51B9B8A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1AC7BE6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00156B3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35EA6B3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6DD43CD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67E5D38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0BF1A3F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2B08AEA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106E096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5F03D5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B35A8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76B6855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5F0D3F3C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298E114E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4#蔡孝先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曹锐豪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未起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403 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张嘉航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2#赵文龙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B840CB" w14:paraId="0BF27DBE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9A31D0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69E168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12E3AA3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3295EEA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59CAA74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1608144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34CC96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587EB00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1A09053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9394B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1158CE6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1A4D85F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1158C23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5AF81BB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1846778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1D3D8A7B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8D0" w14:textId="50005098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404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2#刘佳琦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烟</w:t>
            </w:r>
          </w:p>
          <w:p w14:paraId="631E3153" w14:textId="3720A6F1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403 3#薄文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4#陈佳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5#董俊杰 未起 404 1#郭爽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2#李慧鑫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3#刘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佟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孙昭阳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5#姚翔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405 1#何俊松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2#李俊龙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3#潘伟麒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4#王宇轩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5#张家乐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406 1#何睿峰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2#李骁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3#秦越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4#王子硕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5#张锦程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407 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贺晨宇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李秀展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3#权昱辰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4#闫智宸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5#张义恺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405 1#何俊松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2#李俊龙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3#潘伟麒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4#王宇轩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5#张家乐 未起 407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贺晨宇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李秀展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3#权昱辰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4#闫智宸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5#张义恺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408 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衡咏吉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2#邵俊杰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杨毅飞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5#周志远 未起 垃圾未倒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409 1#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胡良冬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邵明智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姚浩驰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朱峰廷 未起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周三403 3#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薄文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69F1DFB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周三 15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李骁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27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王宇轩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tr w:rsidR="00B840CB" w14:paraId="4CC211E5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23121FE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301EDD5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0DDC3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0CCFCD6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2B971C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4CB543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2F89545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12CDC07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669FA49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060B7A6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6BDDB8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465C0AB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30FA23A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574A864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724335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6F1D4501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1DDE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404 6#毕开元 未起 405 6#陈明辉 未起 406 6#崔子凡 未起 407 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窦冰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407 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窦冰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408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6#耿亚军 未起 垃圾未倒</w:t>
            </w:r>
          </w:p>
          <w:p w14:paraId="6D14174A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409 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龚培翔 未起</w:t>
            </w:r>
          </w:p>
          <w:p w14:paraId="7DA5277C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张子旭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tr w:rsidR="00B840CB" w14:paraId="049DA80C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075DC2F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25AE022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1B8D754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22DC94A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0AE0959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31D81EF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574AD6C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2797260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4CCC0B4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1CC745D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5868F3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3CBE9E9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6D56424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51E6C31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0836BB4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33D9111F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A0B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416 5#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李海涛 火机 周五 </w:t>
            </w:r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417 #刘宣成 宿舍抽烟 416 #李海涛 烟 210 #</w:t>
            </w:r>
            <w:proofErr w:type="gramStart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戚恒硕</w:t>
            </w:r>
            <w:proofErr w:type="gramEnd"/>
            <w:r w:rsidRPr="008A641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宿舍抽烟</w:t>
            </w:r>
          </w:p>
          <w:p w14:paraId="3FB8B717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501 1#肖峰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2#徐凯洋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4#许文康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杨雨恒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6#张悦 未起</w:t>
            </w:r>
          </w:p>
        </w:tc>
      </w:tr>
      <w:tr w:rsidR="00B840CB" w14:paraId="1A4D0280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AFA55C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061521B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1047F3B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1D52BB1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6A1391C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227F882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04F2F1B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5A4CFDC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A131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49A393C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09C3651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1B6F877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1F25C24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1BA92D2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0DA9AF4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2D7267F1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6F8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503 1#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曹立涵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2#陈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杜荣海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506 1#孙延赫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唐怀壮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5#王选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6#邢贵 未起</w:t>
            </w:r>
          </w:p>
          <w:p w14:paraId="5E0F43B3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39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朱宇琛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02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陈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浩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天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27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王选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</w:tc>
      </w:tr>
      <w:tr w:rsidR="00B840CB" w14:paraId="34A7251C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516EE0A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286D58D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602DABA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60A2BBF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5CB9499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4F37AB4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61EE34D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54CF850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4C44ED7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965D26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3BA6003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68B1E4E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5F0F37E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4D31EF2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00AC5DC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3A4E7777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836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周日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508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4#曹嘉乐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火机</w:t>
            </w:r>
          </w:p>
          <w:p w14:paraId="37353BDD" w14:textId="6924D8C2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纪律：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30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杨博文</w:t>
            </w:r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讲话 周三 33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张家俊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28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夏雨硕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乔浩然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36赵长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傲讲话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03戈玮琦 讲话</w:t>
            </w:r>
          </w:p>
        </w:tc>
      </w:tr>
      <w:tr w:rsidR="00B840CB" w14:paraId="7869A6D2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6A0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过控</w:t>
            </w:r>
            <w:proofErr w:type="gramEnd"/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B90D" w14:textId="0C37193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1CB" w14:textId="62DF498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9D1" w14:textId="4A4391E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54B" w14:textId="762C4B5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D71" w14:textId="50AE3ED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0CE" w14:textId="5FACA3A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56FC" w14:textId="20F7CA8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EDD2" w14:textId="04D87FD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6D3" w14:textId="08E801D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A5B6" w14:textId="402D3C9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EE6A" w14:textId="62AD58A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344C" w14:textId="4CAEFF7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0EA4" w14:textId="21C5E23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8AEA" w14:textId="4F77BFF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E49B" w14:textId="0DD408C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7F3" w14:textId="7E444D2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90B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104#高维东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烟盒 火机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</w:tr>
      <w:tr w:rsidR="00B840CB" w14:paraId="79BD4CAB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170E4DF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619984D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6753125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4B79098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86D6ED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39A47D2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24AC098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0FA7D8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6E7700C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100C3C7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18AB1D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33FB9B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10DD9CE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167675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035F51A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259B70DE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514 1#阿卜杜力艾克·巴克尔 3#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曹树翔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4#陈炯彤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5#方超 未起 垃圾未倒 515 5#苏力合·海如拉 未起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阿卜杜力艾克·巴克尔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曹树翔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方超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郭洪廷 未起</w:t>
            </w:r>
          </w:p>
        </w:tc>
      </w:tr>
      <w:tr w:rsidR="00B840CB" w14:paraId="47F1D0A4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FB0ECA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275475E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0E1237D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1E1062A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08712EF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0C4A93C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23B2B18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03392FC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37A005E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1C5F994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1CED6B7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3A84DD8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4904D70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5C0B519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27FEAF2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2840EEED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25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赵乐</w:t>
            </w:r>
            <w:proofErr w:type="gramEnd"/>
            <w:r w:rsidRPr="008A64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睡觉</w:t>
            </w:r>
          </w:p>
        </w:tc>
      </w:tr>
      <w:tr w:rsidR="00B840CB" w14:paraId="5AD250CE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0244348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463C96E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63E7521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613DDF9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30D2D52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2D0024C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2B5AA5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2771F5E8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5EE7D322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33A6CF15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6C4A9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130C2D8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4D72CBF1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46111AAC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3B2AE6B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42D4B74E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244FD201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蔡先之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</w:p>
        </w:tc>
      </w:tr>
      <w:tr w:rsidR="00B840CB" w14:paraId="583941EB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54FA834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0009CB3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1C4AF8D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18DE605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1852467A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228D5F6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6CBA18A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47389CD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337CE8C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6133D4A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C15A540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4FEB778B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5871DC8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2FB3184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3061756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232B5172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609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1#黄飞龙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2#江周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金舒豪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4#李东垣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5#李俊杰6#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李忠育</w:t>
            </w:r>
            <w:proofErr w:type="gramEnd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垃圾未倒 612 全体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1#闫佳康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2#赵子辰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3#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仲康豪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4#朱天宇5#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白轩宇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6#</w:t>
            </w:r>
            <w:proofErr w:type="gramStart"/>
            <w:r w:rsidRPr="008A6410">
              <w:rPr>
                <w:rFonts w:asciiTheme="minorEastAsia" w:eastAsiaTheme="minorEastAsia" w:hAnsiTheme="minorEastAsia"/>
                <w:sz w:val="18"/>
                <w:szCs w:val="18"/>
              </w:rPr>
              <w:t>陈谨宇</w:t>
            </w:r>
            <w:proofErr w:type="gramEnd"/>
          </w:p>
        </w:tc>
      </w:tr>
      <w:tr w:rsidR="00B840CB" w14:paraId="3C49BF1E" w14:textId="77777777" w:rsidTr="005723AF">
        <w:trPr>
          <w:trHeight w:val="2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F30B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0EB4A397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3AE569C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15DD7AB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4AA4D9E3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005CED79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415958E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69164714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3AD4303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2BE990FE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6576F6C6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541D2EA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2BB807E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0ED2438F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638678C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85167DD" w:rsidR="00B840CB" w:rsidRPr="009F30BC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6B239399" w:rsidR="00B840CB" w:rsidRPr="00B840CB" w:rsidRDefault="00B840CB" w:rsidP="00B840C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B840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92C" w14:textId="7A4D1C9F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8A641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马骏凯 厕所吸烟 周三 614 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马兆康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张晨裴 楼道吸烟</w:t>
            </w:r>
          </w:p>
          <w:p w14:paraId="04D4EA1C" w14:textId="77777777" w:rsidR="00B840CB" w:rsidRPr="008A6410" w:rsidRDefault="00B840CB" w:rsidP="00B840C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8A641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30赵彦米 07</w:t>
            </w:r>
            <w:proofErr w:type="gramStart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>李垣熙</w:t>
            </w:r>
            <w:proofErr w:type="gramEnd"/>
            <w:r w:rsidRPr="008A641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</w:t>
            </w:r>
          </w:p>
        </w:tc>
      </w:tr>
    </w:tbl>
    <w:p w14:paraId="5A0DFD65" w14:textId="77777777" w:rsidR="000D6D5F" w:rsidRPr="00580699" w:rsidRDefault="000D6D5F">
      <w:pPr>
        <w:jc w:val="center"/>
        <w:rPr>
          <w:b/>
          <w:bCs/>
          <w:sz w:val="28"/>
          <w:szCs w:val="28"/>
        </w:rPr>
      </w:pPr>
    </w:p>
    <w:sectPr w:rsidR="000D6D5F" w:rsidRPr="00580699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34FC" w14:textId="77777777" w:rsidR="00A87005" w:rsidRDefault="00A87005" w:rsidP="00F15211">
      <w:r>
        <w:separator/>
      </w:r>
    </w:p>
  </w:endnote>
  <w:endnote w:type="continuationSeparator" w:id="0">
    <w:p w14:paraId="776E5D65" w14:textId="77777777" w:rsidR="00A87005" w:rsidRDefault="00A87005" w:rsidP="00F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D804" w14:textId="77777777" w:rsidR="00A87005" w:rsidRDefault="00A87005" w:rsidP="00F15211">
      <w:r>
        <w:separator/>
      </w:r>
    </w:p>
  </w:footnote>
  <w:footnote w:type="continuationSeparator" w:id="0">
    <w:p w14:paraId="2BADE83B" w14:textId="77777777" w:rsidR="00A87005" w:rsidRDefault="00A87005" w:rsidP="00F1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179F5"/>
    <w:rsid w:val="00020E5F"/>
    <w:rsid w:val="00045714"/>
    <w:rsid w:val="000505D8"/>
    <w:rsid w:val="00050BE2"/>
    <w:rsid w:val="00060866"/>
    <w:rsid w:val="00061239"/>
    <w:rsid w:val="000645C4"/>
    <w:rsid w:val="000653E7"/>
    <w:rsid w:val="00074EE6"/>
    <w:rsid w:val="000866FF"/>
    <w:rsid w:val="000A1830"/>
    <w:rsid w:val="000A1A11"/>
    <w:rsid w:val="000A30AF"/>
    <w:rsid w:val="000A3339"/>
    <w:rsid w:val="000A419F"/>
    <w:rsid w:val="000B5CD6"/>
    <w:rsid w:val="000C2008"/>
    <w:rsid w:val="000D1420"/>
    <w:rsid w:val="000D32DB"/>
    <w:rsid w:val="000D4C4A"/>
    <w:rsid w:val="000D6D5F"/>
    <w:rsid w:val="000F47CA"/>
    <w:rsid w:val="0010540E"/>
    <w:rsid w:val="0010760E"/>
    <w:rsid w:val="0011065D"/>
    <w:rsid w:val="001264E0"/>
    <w:rsid w:val="00131F78"/>
    <w:rsid w:val="00136A77"/>
    <w:rsid w:val="0014770E"/>
    <w:rsid w:val="0015060F"/>
    <w:rsid w:val="00150930"/>
    <w:rsid w:val="00152DB9"/>
    <w:rsid w:val="00157BF7"/>
    <w:rsid w:val="00163B53"/>
    <w:rsid w:val="001672C5"/>
    <w:rsid w:val="00171FD9"/>
    <w:rsid w:val="001731B2"/>
    <w:rsid w:val="00184168"/>
    <w:rsid w:val="00195B43"/>
    <w:rsid w:val="001A7144"/>
    <w:rsid w:val="001C290F"/>
    <w:rsid w:val="001D7807"/>
    <w:rsid w:val="001E18A1"/>
    <w:rsid w:val="001E2718"/>
    <w:rsid w:val="001E35DE"/>
    <w:rsid w:val="0021020C"/>
    <w:rsid w:val="002111CB"/>
    <w:rsid w:val="00213949"/>
    <w:rsid w:val="002147C5"/>
    <w:rsid w:val="00214B07"/>
    <w:rsid w:val="00216F4E"/>
    <w:rsid w:val="00221C4F"/>
    <w:rsid w:val="0023590B"/>
    <w:rsid w:val="002438B6"/>
    <w:rsid w:val="0025659E"/>
    <w:rsid w:val="002664F0"/>
    <w:rsid w:val="0027012D"/>
    <w:rsid w:val="00270B96"/>
    <w:rsid w:val="00276302"/>
    <w:rsid w:val="00282D2B"/>
    <w:rsid w:val="00287092"/>
    <w:rsid w:val="00294B3F"/>
    <w:rsid w:val="002A1AA1"/>
    <w:rsid w:val="002B11DC"/>
    <w:rsid w:val="002C2101"/>
    <w:rsid w:val="002C247D"/>
    <w:rsid w:val="002D65C4"/>
    <w:rsid w:val="002E1119"/>
    <w:rsid w:val="002E7EC7"/>
    <w:rsid w:val="002F0345"/>
    <w:rsid w:val="002F06E7"/>
    <w:rsid w:val="0030400A"/>
    <w:rsid w:val="0030608C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3CC7"/>
    <w:rsid w:val="003D4C44"/>
    <w:rsid w:val="003D4FD4"/>
    <w:rsid w:val="003E47CA"/>
    <w:rsid w:val="003E4B00"/>
    <w:rsid w:val="00400A85"/>
    <w:rsid w:val="00405D87"/>
    <w:rsid w:val="00423925"/>
    <w:rsid w:val="00432403"/>
    <w:rsid w:val="00435DDA"/>
    <w:rsid w:val="0043639B"/>
    <w:rsid w:val="00445011"/>
    <w:rsid w:val="00453698"/>
    <w:rsid w:val="00460477"/>
    <w:rsid w:val="00462096"/>
    <w:rsid w:val="00480613"/>
    <w:rsid w:val="00490B0D"/>
    <w:rsid w:val="00491D05"/>
    <w:rsid w:val="004B18CF"/>
    <w:rsid w:val="004B6D85"/>
    <w:rsid w:val="004D5F49"/>
    <w:rsid w:val="004E52DE"/>
    <w:rsid w:val="004F4F1B"/>
    <w:rsid w:val="00501C22"/>
    <w:rsid w:val="00512238"/>
    <w:rsid w:val="005123C4"/>
    <w:rsid w:val="005148DB"/>
    <w:rsid w:val="00527773"/>
    <w:rsid w:val="005355CE"/>
    <w:rsid w:val="00535B51"/>
    <w:rsid w:val="00540CD9"/>
    <w:rsid w:val="0054379B"/>
    <w:rsid w:val="00546C4F"/>
    <w:rsid w:val="00552E16"/>
    <w:rsid w:val="00554AAB"/>
    <w:rsid w:val="005560A0"/>
    <w:rsid w:val="00557714"/>
    <w:rsid w:val="005672CD"/>
    <w:rsid w:val="005723AF"/>
    <w:rsid w:val="00574095"/>
    <w:rsid w:val="00580699"/>
    <w:rsid w:val="00580A32"/>
    <w:rsid w:val="00590BD0"/>
    <w:rsid w:val="0059152B"/>
    <w:rsid w:val="00596ED0"/>
    <w:rsid w:val="005A0C34"/>
    <w:rsid w:val="005C1F3A"/>
    <w:rsid w:val="005D3F9C"/>
    <w:rsid w:val="005D7068"/>
    <w:rsid w:val="005E2DDB"/>
    <w:rsid w:val="005E304B"/>
    <w:rsid w:val="005F40CA"/>
    <w:rsid w:val="005F7B21"/>
    <w:rsid w:val="0060586E"/>
    <w:rsid w:val="006179E3"/>
    <w:rsid w:val="00630CAE"/>
    <w:rsid w:val="0063771A"/>
    <w:rsid w:val="00667CE6"/>
    <w:rsid w:val="00677424"/>
    <w:rsid w:val="006902A2"/>
    <w:rsid w:val="00693C07"/>
    <w:rsid w:val="006967EF"/>
    <w:rsid w:val="006A4370"/>
    <w:rsid w:val="006C20E7"/>
    <w:rsid w:val="006C2A49"/>
    <w:rsid w:val="006D6141"/>
    <w:rsid w:val="006E7540"/>
    <w:rsid w:val="006E7DC4"/>
    <w:rsid w:val="0070137D"/>
    <w:rsid w:val="00704B06"/>
    <w:rsid w:val="007125CB"/>
    <w:rsid w:val="00713680"/>
    <w:rsid w:val="00731C47"/>
    <w:rsid w:val="00767F77"/>
    <w:rsid w:val="007A489C"/>
    <w:rsid w:val="007A55D8"/>
    <w:rsid w:val="007C246C"/>
    <w:rsid w:val="007C33F5"/>
    <w:rsid w:val="007C4F80"/>
    <w:rsid w:val="007D293B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73824"/>
    <w:rsid w:val="008772D9"/>
    <w:rsid w:val="00884B5D"/>
    <w:rsid w:val="00885DB5"/>
    <w:rsid w:val="008960A0"/>
    <w:rsid w:val="008A6410"/>
    <w:rsid w:val="008A799B"/>
    <w:rsid w:val="008B4BEE"/>
    <w:rsid w:val="008C224E"/>
    <w:rsid w:val="008C3D6F"/>
    <w:rsid w:val="00907CDD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64E54"/>
    <w:rsid w:val="00970DB5"/>
    <w:rsid w:val="00986881"/>
    <w:rsid w:val="00987B67"/>
    <w:rsid w:val="009902F5"/>
    <w:rsid w:val="009A507A"/>
    <w:rsid w:val="009B2D52"/>
    <w:rsid w:val="009B2E15"/>
    <w:rsid w:val="009B6AA9"/>
    <w:rsid w:val="009E0ED1"/>
    <w:rsid w:val="009F2389"/>
    <w:rsid w:val="009F30BC"/>
    <w:rsid w:val="00A0293A"/>
    <w:rsid w:val="00A07940"/>
    <w:rsid w:val="00A2181C"/>
    <w:rsid w:val="00A21BA6"/>
    <w:rsid w:val="00A3046A"/>
    <w:rsid w:val="00A3169B"/>
    <w:rsid w:val="00A32808"/>
    <w:rsid w:val="00A33D4C"/>
    <w:rsid w:val="00A34346"/>
    <w:rsid w:val="00A3532B"/>
    <w:rsid w:val="00A36B4D"/>
    <w:rsid w:val="00A44358"/>
    <w:rsid w:val="00A64057"/>
    <w:rsid w:val="00A65066"/>
    <w:rsid w:val="00A651D5"/>
    <w:rsid w:val="00A736FE"/>
    <w:rsid w:val="00A750EB"/>
    <w:rsid w:val="00A87005"/>
    <w:rsid w:val="00A91872"/>
    <w:rsid w:val="00A938F1"/>
    <w:rsid w:val="00A946EC"/>
    <w:rsid w:val="00A94D44"/>
    <w:rsid w:val="00AA4C59"/>
    <w:rsid w:val="00AA4FDB"/>
    <w:rsid w:val="00AB5462"/>
    <w:rsid w:val="00AB5D26"/>
    <w:rsid w:val="00AD1DC4"/>
    <w:rsid w:val="00AD62DD"/>
    <w:rsid w:val="00AD79EE"/>
    <w:rsid w:val="00AE3B47"/>
    <w:rsid w:val="00AE70BE"/>
    <w:rsid w:val="00AF71D2"/>
    <w:rsid w:val="00B016E2"/>
    <w:rsid w:val="00B129FD"/>
    <w:rsid w:val="00B22981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40CB"/>
    <w:rsid w:val="00B85953"/>
    <w:rsid w:val="00BC10BA"/>
    <w:rsid w:val="00BC7F86"/>
    <w:rsid w:val="00BF5335"/>
    <w:rsid w:val="00BF719F"/>
    <w:rsid w:val="00C02FB3"/>
    <w:rsid w:val="00C06187"/>
    <w:rsid w:val="00C07AB0"/>
    <w:rsid w:val="00C108E6"/>
    <w:rsid w:val="00C10C29"/>
    <w:rsid w:val="00C1724C"/>
    <w:rsid w:val="00C20893"/>
    <w:rsid w:val="00C22E86"/>
    <w:rsid w:val="00C2419C"/>
    <w:rsid w:val="00C31E03"/>
    <w:rsid w:val="00C41E3A"/>
    <w:rsid w:val="00C60CDE"/>
    <w:rsid w:val="00C666DE"/>
    <w:rsid w:val="00C705FF"/>
    <w:rsid w:val="00C719B4"/>
    <w:rsid w:val="00C73B9F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E6D5F"/>
    <w:rsid w:val="00CF54DA"/>
    <w:rsid w:val="00D046C0"/>
    <w:rsid w:val="00D04981"/>
    <w:rsid w:val="00D11643"/>
    <w:rsid w:val="00D221B5"/>
    <w:rsid w:val="00D40641"/>
    <w:rsid w:val="00D52AD8"/>
    <w:rsid w:val="00D5398D"/>
    <w:rsid w:val="00D664E8"/>
    <w:rsid w:val="00D708AA"/>
    <w:rsid w:val="00D921C6"/>
    <w:rsid w:val="00DB3A01"/>
    <w:rsid w:val="00DB6928"/>
    <w:rsid w:val="00DC2DE4"/>
    <w:rsid w:val="00DC4293"/>
    <w:rsid w:val="00DC7717"/>
    <w:rsid w:val="00DD410B"/>
    <w:rsid w:val="00DD5CB5"/>
    <w:rsid w:val="00DE1C08"/>
    <w:rsid w:val="00DE6267"/>
    <w:rsid w:val="00DF0088"/>
    <w:rsid w:val="00DF0E48"/>
    <w:rsid w:val="00DF5A9D"/>
    <w:rsid w:val="00E02687"/>
    <w:rsid w:val="00E042E3"/>
    <w:rsid w:val="00E12C6D"/>
    <w:rsid w:val="00E2143C"/>
    <w:rsid w:val="00E2739D"/>
    <w:rsid w:val="00E35FA8"/>
    <w:rsid w:val="00E42E65"/>
    <w:rsid w:val="00E454CF"/>
    <w:rsid w:val="00E53C22"/>
    <w:rsid w:val="00E54E16"/>
    <w:rsid w:val="00E60872"/>
    <w:rsid w:val="00E60950"/>
    <w:rsid w:val="00E626D8"/>
    <w:rsid w:val="00E67AAF"/>
    <w:rsid w:val="00E8107F"/>
    <w:rsid w:val="00E85B62"/>
    <w:rsid w:val="00E878AD"/>
    <w:rsid w:val="00EC2D9A"/>
    <w:rsid w:val="00EC6A80"/>
    <w:rsid w:val="00EC7A05"/>
    <w:rsid w:val="00EE13B7"/>
    <w:rsid w:val="00F016D1"/>
    <w:rsid w:val="00F05442"/>
    <w:rsid w:val="00F06E4A"/>
    <w:rsid w:val="00F15211"/>
    <w:rsid w:val="00F22249"/>
    <w:rsid w:val="00F259B8"/>
    <w:rsid w:val="00F31DDC"/>
    <w:rsid w:val="00F34C22"/>
    <w:rsid w:val="00F35BDB"/>
    <w:rsid w:val="00F41660"/>
    <w:rsid w:val="00F475B7"/>
    <w:rsid w:val="00F6028A"/>
    <w:rsid w:val="00F80642"/>
    <w:rsid w:val="00F82BF8"/>
    <w:rsid w:val="00F84263"/>
    <w:rsid w:val="00F843E9"/>
    <w:rsid w:val="00F864D7"/>
    <w:rsid w:val="00F94DD5"/>
    <w:rsid w:val="00F95312"/>
    <w:rsid w:val="00FB5E14"/>
    <w:rsid w:val="00FB68EA"/>
    <w:rsid w:val="00FB7D6C"/>
    <w:rsid w:val="00FD127C"/>
    <w:rsid w:val="00FE0235"/>
    <w:rsid w:val="00FE75D1"/>
    <w:rsid w:val="00FF575E"/>
    <w:rsid w:val="00FF5BB2"/>
    <w:rsid w:val="00FF5CF9"/>
    <w:rsid w:val="02187AF9"/>
    <w:rsid w:val="02744920"/>
    <w:rsid w:val="03057490"/>
    <w:rsid w:val="031A67DB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695657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C701096"/>
    <w:rsid w:val="2D466101"/>
    <w:rsid w:val="2EEF29A5"/>
    <w:rsid w:val="2F036E27"/>
    <w:rsid w:val="2F4131CA"/>
    <w:rsid w:val="3051225C"/>
    <w:rsid w:val="307B70F7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B2329E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19B33F6"/>
    <w:rsid w:val="42352EB6"/>
    <w:rsid w:val="42814D62"/>
    <w:rsid w:val="42AD3A9A"/>
    <w:rsid w:val="42EE3528"/>
    <w:rsid w:val="42F7598E"/>
    <w:rsid w:val="435C39FE"/>
    <w:rsid w:val="43602A06"/>
    <w:rsid w:val="43791AAA"/>
    <w:rsid w:val="43EB70A3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5B43B3F"/>
    <w:rsid w:val="561E0447"/>
    <w:rsid w:val="56B77CA6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5866E79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65146A"/>
    <w:rsid w:val="7A8B5A9F"/>
    <w:rsid w:val="7B260A8C"/>
    <w:rsid w:val="7B6550FF"/>
    <w:rsid w:val="7C7D4F8F"/>
    <w:rsid w:val="7CC342DA"/>
    <w:rsid w:val="7D4F6073"/>
    <w:rsid w:val="7D6318F3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B57C6"/>
  <w15:docId w15:val="{D958C2DF-C500-4C7F-8E66-5AAA279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267</TotalTime>
  <Pages>6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24</cp:revision>
  <dcterms:created xsi:type="dcterms:W3CDTF">2024-11-22T08:36:00Z</dcterms:created>
  <dcterms:modified xsi:type="dcterms:W3CDTF">2024-11-26T09:52:00Z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49422BD01A2347A1B0574DE2F1B84E5B_13</vt:lpwstr>
  </property>
</Properties>
</file>